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C1" w:rsidRPr="005F0D93" w:rsidRDefault="004E2FC1" w:rsidP="00732095">
      <w:pPr>
        <w:rPr>
          <w:rFonts w:cstheme="minorHAnsi"/>
          <w:sz w:val="28"/>
        </w:rPr>
      </w:pPr>
      <w:r w:rsidRPr="005F0D93">
        <w:rPr>
          <w:rFonts w:cstheme="minorHAnsi"/>
          <w:sz w:val="28"/>
        </w:rPr>
        <w:t xml:space="preserve">Naam : </w:t>
      </w:r>
      <w:r w:rsidR="00043F06" w:rsidRPr="005F0D93">
        <w:rPr>
          <w:rFonts w:cstheme="minorHAnsi"/>
          <w:sz w:val="28"/>
          <w:vertAlign w:val="subscript"/>
        </w:rPr>
        <w:t>…………………………………………………………</w:t>
      </w:r>
      <w:r w:rsidRPr="005F0D93">
        <w:rPr>
          <w:rFonts w:cstheme="minorHAnsi"/>
          <w:sz w:val="28"/>
          <w:vertAlign w:val="subscript"/>
        </w:rPr>
        <w:t xml:space="preserve">   </w:t>
      </w:r>
      <w:r w:rsidRPr="005F0D93">
        <w:rPr>
          <w:rFonts w:cstheme="minorHAnsi"/>
          <w:sz w:val="28"/>
        </w:rPr>
        <w:t xml:space="preserve">Klas: </w:t>
      </w:r>
      <w:r w:rsidRPr="005F0D93">
        <w:rPr>
          <w:rFonts w:cstheme="minorHAnsi"/>
          <w:sz w:val="28"/>
          <w:vertAlign w:val="subscript"/>
        </w:rPr>
        <w:t>……………….</w:t>
      </w:r>
      <w:r w:rsidR="00A66077" w:rsidRPr="005F0D93">
        <w:rPr>
          <w:rFonts w:cstheme="minorHAnsi"/>
          <w:sz w:val="28"/>
          <w:vertAlign w:val="subscript"/>
        </w:rPr>
        <w:t xml:space="preserve"> </w:t>
      </w:r>
      <w:r w:rsidRPr="005F0D93">
        <w:rPr>
          <w:rFonts w:cstheme="minorHAnsi"/>
          <w:sz w:val="28"/>
        </w:rPr>
        <w:t>Datum:</w:t>
      </w:r>
      <w:r w:rsidRPr="005F0D93">
        <w:rPr>
          <w:rFonts w:cstheme="minorHAnsi"/>
          <w:sz w:val="28"/>
          <w:vertAlign w:val="subscript"/>
        </w:rPr>
        <w:t xml:space="preserve"> ……………………</w:t>
      </w:r>
      <w:r w:rsidR="00043F06" w:rsidRPr="005F0D93">
        <w:rPr>
          <w:rFonts w:cstheme="minorHAnsi"/>
          <w:sz w:val="28"/>
          <w:vertAlign w:val="subscript"/>
        </w:rPr>
        <w:t>…</w:t>
      </w:r>
    </w:p>
    <w:p w:rsidR="004E2FC1" w:rsidRPr="005F0D93" w:rsidRDefault="004E2FC1" w:rsidP="00732095">
      <w:pPr>
        <w:tabs>
          <w:tab w:val="left" w:pos="-1440"/>
          <w:tab w:val="left" w:pos="-720"/>
        </w:tabs>
        <w:rPr>
          <w:rFonts w:cstheme="minorHAnsi"/>
          <w:sz w:val="28"/>
        </w:rPr>
        <w:sectPr w:rsidR="004E2FC1" w:rsidRPr="005F0D93" w:rsidSect="005B632C">
          <w:pgSz w:w="16838" w:h="11906" w:orient="landscape" w:code="9"/>
          <w:pgMar w:top="567" w:right="851" w:bottom="567" w:left="567" w:header="709" w:footer="709" w:gutter="0"/>
          <w:cols w:space="708"/>
          <w:docGrid w:linePitch="360"/>
        </w:sectPr>
      </w:pPr>
    </w:p>
    <w:p w:rsidR="00097D55" w:rsidRPr="00795AE1" w:rsidRDefault="004E2FC1" w:rsidP="00732095">
      <w:pPr>
        <w:tabs>
          <w:tab w:val="left" w:pos="-1440"/>
          <w:tab w:val="left" w:pos="-720"/>
        </w:tabs>
      </w:pPr>
      <w:r w:rsidRPr="005F0D93">
        <w:rPr>
          <w:rStyle w:val="StijlArialBlack14pt"/>
        </w:rPr>
        <w:t>A.</w:t>
      </w:r>
      <w:r w:rsidRPr="004E56A7">
        <w:t xml:space="preserve"> </w:t>
      </w:r>
      <w:r w:rsidR="00097D55" w:rsidRPr="00354549">
        <w:rPr>
          <w:color w:val="F7CAAC" w:themeColor="accent2" w:themeTint="66"/>
          <w:spacing w:val="10"/>
          <w:sz w:val="16"/>
          <w:szCs w:val="16"/>
        </w:rPr>
        <w:t>3814</w:t>
      </w:r>
      <w:r w:rsidR="00097D55" w:rsidRPr="00354549">
        <w:rPr>
          <w:color w:val="F7CAAC" w:themeColor="accent2" w:themeTint="66"/>
        </w:rPr>
        <w:t xml:space="preserve">   </w:t>
      </w:r>
    </w:p>
    <w:p w:rsidR="00097D55" w:rsidRPr="00D574FD" w:rsidRDefault="00097D55" w:rsidP="00A66077">
      <w:pPr>
        <w:tabs>
          <w:tab w:val="left" w:pos="-1440"/>
          <w:tab w:val="left" w:pos="-720"/>
        </w:tabs>
        <w:spacing w:before="120" w:line="360" w:lineRule="auto"/>
        <w:rPr>
          <w:rFonts w:ascii="Yoxall" w:hAnsi="Yoxall" w:cs="Courier New"/>
          <w:spacing w:val="20"/>
          <w:sz w:val="20"/>
          <w:szCs w:val="20"/>
        </w:rPr>
      </w:pPr>
      <w:r w:rsidRPr="00D574FD">
        <w:rPr>
          <w:rFonts w:ascii="Yoxall" w:hAnsi="Yoxall" w:cs="Courier New"/>
          <w:spacing w:val="20"/>
          <w:sz w:val="20"/>
          <w:szCs w:val="20"/>
        </w:rPr>
        <w:t>Welke rechte gaat NIET door de oorsprong ?</w:t>
      </w:r>
    </w:p>
    <w:p w:rsidR="00097D55" w:rsidRPr="00795AE1" w:rsidRDefault="00097D55" w:rsidP="00795AE1">
      <w:pPr>
        <w:jc w:val="both"/>
        <w:rPr>
          <w:rFonts w:ascii="Yoxall" w:hAnsi="Yoxall" w:cs="Courier New"/>
          <w:spacing w:val="20"/>
          <w:sz w:val="20"/>
          <w:szCs w:val="20"/>
          <w:lang w:val="fr-FR"/>
        </w:rPr>
      </w:pP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1) y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=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1    2) x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+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y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=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0    3) y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=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0    4) x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=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y    5) x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–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y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>=</w:t>
      </w:r>
      <w:r w:rsidR="00257331" w:rsidRPr="00257331">
        <w:rPr>
          <w:rFonts w:ascii="Yoxall" w:hAnsi="Yoxall" w:cs="Courier New"/>
          <w:spacing w:val="20"/>
          <w:sz w:val="20"/>
          <w:szCs w:val="20"/>
          <w:vertAlign w:val="subscript"/>
          <w:lang w:val="fr-FR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  <w:lang w:val="fr-FR"/>
        </w:rPr>
        <w:t xml:space="preserve">0 </w:t>
      </w:r>
    </w:p>
    <w:p w:rsidR="004E2FC1" w:rsidRPr="004E56A7" w:rsidRDefault="00DE0089" w:rsidP="00732095">
      <w:pPr>
        <w:tabs>
          <w:tab w:val="left" w:pos="-1440"/>
          <w:tab w:val="left" w:pos="-720"/>
        </w:tabs>
      </w:pPr>
      <w:r>
        <w:pict>
          <v:rect id="_x0000_i1025" style="width:0;height:1.5pt" o:hralign="center" o:hrstd="t" o:hr="t" fillcolor="#c6a646" stroked="f"/>
        </w:pict>
      </w:r>
    </w:p>
    <w:p w:rsidR="00097D55" w:rsidRPr="004E56A7" w:rsidRDefault="004E2FC1" w:rsidP="00732095">
      <w:pPr>
        <w:tabs>
          <w:tab w:val="left" w:pos="-1440"/>
          <w:tab w:val="left" w:pos="-720"/>
        </w:tabs>
      </w:pPr>
      <w:r w:rsidRPr="005F0D93">
        <w:rPr>
          <w:rStyle w:val="StijlArialBlack14pt"/>
        </w:rPr>
        <w:t>B.</w:t>
      </w:r>
      <w:r w:rsidRPr="004E56A7">
        <w:t xml:space="preserve"> </w:t>
      </w:r>
      <w:r w:rsidR="00097D55" w:rsidRPr="00354549">
        <w:rPr>
          <w:color w:val="F7CAAC" w:themeColor="accent2" w:themeTint="66"/>
          <w:spacing w:val="10"/>
          <w:sz w:val="16"/>
          <w:szCs w:val="16"/>
        </w:rPr>
        <w:t>3819</w:t>
      </w:r>
      <w:r w:rsidR="00097D55" w:rsidRPr="004E56A7">
        <w:t xml:space="preserve">   </w:t>
      </w:r>
    </w:p>
    <w:p w:rsidR="00097D55" w:rsidRPr="00D574FD" w:rsidRDefault="00097D55" w:rsidP="00732095">
      <w:pPr>
        <w:tabs>
          <w:tab w:val="left" w:pos="-1440"/>
          <w:tab w:val="left" w:pos="-720"/>
        </w:tabs>
        <w:spacing w:before="120"/>
        <w:rPr>
          <w:rFonts w:ascii="Yoxall" w:hAnsi="Yoxall" w:cs="Courier New"/>
          <w:spacing w:val="20"/>
          <w:sz w:val="20"/>
          <w:szCs w:val="20"/>
        </w:rPr>
      </w:pPr>
      <w:r w:rsidRPr="00D574FD">
        <w:rPr>
          <w:rFonts w:ascii="Yoxall" w:hAnsi="Yoxall" w:cs="Courier New"/>
          <w:spacing w:val="20"/>
          <w:sz w:val="20"/>
          <w:szCs w:val="20"/>
        </w:rPr>
        <w:t>De rich</w:t>
      </w:r>
      <w:r w:rsidRPr="00D574FD">
        <w:rPr>
          <w:rFonts w:ascii="Yoxall" w:hAnsi="Yoxall" w:cs="Courier New"/>
          <w:spacing w:val="20"/>
          <w:sz w:val="20"/>
          <w:szCs w:val="20"/>
        </w:rPr>
        <w:softHyphen/>
        <w:t>tings</w:t>
      </w:r>
      <w:r w:rsidRPr="00D574FD">
        <w:rPr>
          <w:rFonts w:ascii="Yoxall" w:hAnsi="Yoxall" w:cs="Courier New"/>
          <w:spacing w:val="20"/>
          <w:sz w:val="20"/>
          <w:szCs w:val="20"/>
        </w:rPr>
        <w:softHyphen/>
        <w:t>coëffi</w:t>
      </w:r>
      <w:r w:rsidRPr="00D574FD">
        <w:rPr>
          <w:rFonts w:ascii="Yoxall" w:hAnsi="Yoxall" w:cs="Courier New"/>
          <w:spacing w:val="20"/>
          <w:sz w:val="20"/>
          <w:szCs w:val="20"/>
        </w:rPr>
        <w:softHyphen/>
        <w:t xml:space="preserve">ciënt van de rechte door de punten  </w:t>
      </w:r>
      <w:r w:rsidRPr="00D574FD">
        <w:rPr>
          <w:rFonts w:ascii="Yoxall" w:hAnsi="Yoxall" w:cs="Courier New"/>
          <w:spacing w:val="20"/>
          <w:position w:val="-24"/>
          <w:sz w:val="20"/>
          <w:szCs w:val="20"/>
        </w:rPr>
        <w:object w:dxaOrig="23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6.25pt;height:32.25pt" o:ole="">
            <v:imagedata r:id="rId5" o:title=""/>
          </v:shape>
          <o:OLEObject Type="Embed" ProgID="Equation.3" ShapeID="_x0000_i1026" DrawAspect="Content" ObjectID="_1574318485" r:id="rId6"/>
        </w:object>
      </w:r>
      <w:r w:rsidRPr="00D574FD">
        <w:rPr>
          <w:rFonts w:ascii="Yoxall" w:hAnsi="Yoxall" w:cs="Courier New"/>
          <w:spacing w:val="20"/>
          <w:sz w:val="20"/>
          <w:szCs w:val="20"/>
        </w:rPr>
        <w:t xml:space="preserve">  is gelijk aan</w:t>
      </w:r>
    </w:p>
    <w:p w:rsidR="00097D55" w:rsidRPr="00D574FD" w:rsidRDefault="00097D55" w:rsidP="00732095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</w:rPr>
      </w:pPr>
      <w:r w:rsidRPr="00D574FD">
        <w:rPr>
          <w:rFonts w:ascii="Yoxall" w:hAnsi="Yoxall" w:cs="Courier New"/>
          <w:spacing w:val="20"/>
          <w:sz w:val="20"/>
          <w:szCs w:val="20"/>
        </w:rPr>
        <w:t xml:space="preserve">1) –15     2) 2     3) </w:t>
      </w:r>
      <w:r w:rsidRPr="00D574FD">
        <w:rPr>
          <w:rFonts w:ascii="Yoxall" w:hAnsi="Yoxall" w:cs="Courier New"/>
          <w:spacing w:val="20"/>
          <w:position w:val="-24"/>
          <w:sz w:val="20"/>
          <w:szCs w:val="20"/>
        </w:rPr>
        <w:object w:dxaOrig="560" w:dyaOrig="639">
          <v:shape id="_x0000_i1027" type="#_x0000_t75" style="width:27.75pt;height:32.25pt" o:ole="">
            <v:imagedata r:id="rId7" o:title=""/>
          </v:shape>
          <o:OLEObject Type="Embed" ProgID="Equation.3" ShapeID="_x0000_i1027" DrawAspect="Content" ObjectID="_1574318486" r:id="rId8"/>
        </w:object>
      </w:r>
      <w:r w:rsidRPr="00D574FD">
        <w:rPr>
          <w:rFonts w:ascii="Yoxall" w:hAnsi="Yoxall" w:cs="Courier New"/>
          <w:spacing w:val="20"/>
          <w:sz w:val="20"/>
          <w:szCs w:val="20"/>
        </w:rPr>
        <w:t xml:space="preserve">     4) </w:t>
      </w:r>
      <w:r w:rsidRPr="00D574FD">
        <w:rPr>
          <w:rFonts w:ascii="Yoxall" w:hAnsi="Yoxall" w:cs="Courier New"/>
          <w:spacing w:val="20"/>
          <w:position w:val="-24"/>
          <w:sz w:val="20"/>
          <w:szCs w:val="20"/>
        </w:rPr>
        <w:object w:dxaOrig="540" w:dyaOrig="639">
          <v:shape id="_x0000_i1028" type="#_x0000_t75" style="width:27pt;height:32.25pt" o:ole="">
            <v:imagedata r:id="rId9" o:title=""/>
          </v:shape>
          <o:OLEObject Type="Embed" ProgID="Equation.3" ShapeID="_x0000_i1028" DrawAspect="Content" ObjectID="_1574318487" r:id="rId10"/>
        </w:object>
      </w:r>
      <w:r w:rsidRPr="00D574FD">
        <w:rPr>
          <w:rFonts w:ascii="Yoxall" w:hAnsi="Yoxall" w:cs="Courier New"/>
          <w:spacing w:val="20"/>
          <w:sz w:val="20"/>
          <w:szCs w:val="20"/>
        </w:rPr>
        <w:t xml:space="preserve">     5) </w:t>
      </w:r>
      <w:r w:rsidRPr="00D574FD">
        <w:rPr>
          <w:rFonts w:ascii="Yoxall" w:hAnsi="Yoxall" w:cs="Courier New"/>
          <w:spacing w:val="20"/>
          <w:position w:val="-24"/>
          <w:sz w:val="20"/>
          <w:szCs w:val="20"/>
        </w:rPr>
        <w:object w:dxaOrig="360" w:dyaOrig="639">
          <v:shape id="_x0000_i1029" type="#_x0000_t75" style="width:18pt;height:32.25pt" o:ole="">
            <v:imagedata r:id="rId11" o:title=""/>
          </v:shape>
          <o:OLEObject Type="Embed" ProgID="Equation.3" ShapeID="_x0000_i1029" DrawAspect="Content" ObjectID="_1574318488" r:id="rId12"/>
        </w:object>
      </w:r>
      <w:r w:rsidRPr="00D574FD">
        <w:rPr>
          <w:rFonts w:ascii="Yoxall" w:hAnsi="Yoxall" w:cs="Courier New"/>
          <w:spacing w:val="20"/>
          <w:sz w:val="20"/>
          <w:szCs w:val="20"/>
        </w:rPr>
        <w:t xml:space="preserve"> </w:t>
      </w:r>
    </w:p>
    <w:p w:rsidR="004E2FC1" w:rsidRPr="004E56A7" w:rsidRDefault="00142F79" w:rsidP="00732095">
      <w:pPr>
        <w:tabs>
          <w:tab w:val="left" w:pos="-1440"/>
          <w:tab w:val="left" w:pos="-720"/>
        </w:tabs>
      </w:pPr>
      <w:r w:rsidRPr="00795AE1">
        <w:rPr>
          <w:rFonts w:ascii="Yoxall" w:hAnsi="Yoxall"/>
          <w:noProof/>
          <w:spacing w:val="20"/>
          <w:sz w:val="20"/>
          <w:lang w:val="nl-BE" w:eastAsia="nl-B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147955</wp:posOffset>
            </wp:positionV>
            <wp:extent cx="1400175" cy="1438275"/>
            <wp:effectExtent l="0" t="0" r="9525" b="9525"/>
            <wp:wrapTight wrapText="left">
              <wp:wrapPolygon edited="0">
                <wp:start x="0" y="0"/>
                <wp:lineTo x="1469" y="4577"/>
                <wp:lineTo x="0" y="8869"/>
                <wp:lineTo x="0" y="14305"/>
                <wp:lineTo x="1176" y="18310"/>
                <wp:lineTo x="0" y="19740"/>
                <wp:lineTo x="0" y="20599"/>
                <wp:lineTo x="1469" y="21457"/>
                <wp:lineTo x="2939" y="21457"/>
                <wp:lineTo x="2939" y="18310"/>
                <wp:lineTo x="21453" y="14305"/>
                <wp:lineTo x="21453" y="11444"/>
                <wp:lineTo x="12343" y="9155"/>
                <wp:lineTo x="16751" y="4577"/>
                <wp:lineTo x="17927" y="3719"/>
                <wp:lineTo x="16163" y="2861"/>
                <wp:lineTo x="2939" y="0"/>
                <wp:lineTo x="0" y="0"/>
              </wp:wrapPolygon>
            </wp:wrapTight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2" t="2823" r="8522" b="18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089">
        <w:pict>
          <v:rect id="_x0000_i1030" style="width:0;height:1.5pt" o:hralign="center" o:hrstd="t" o:hr="t" fillcolor="#c6a646" stroked="f"/>
        </w:pict>
      </w:r>
    </w:p>
    <w:p w:rsidR="00097D55" w:rsidRPr="00795AE1" w:rsidRDefault="004E2FC1" w:rsidP="00732095">
      <w:pPr>
        <w:tabs>
          <w:tab w:val="left" w:pos="-1440"/>
          <w:tab w:val="left" w:pos="-720"/>
        </w:tabs>
      </w:pPr>
      <w:r w:rsidRPr="005F0D93">
        <w:rPr>
          <w:rStyle w:val="StijlArialBlack14pt"/>
        </w:rPr>
        <w:t>C.</w:t>
      </w:r>
      <w:r w:rsidRPr="004E56A7">
        <w:t xml:space="preserve"> </w:t>
      </w:r>
      <w:r w:rsidR="00097D55" w:rsidRPr="00354549">
        <w:rPr>
          <w:color w:val="F7CAAC" w:themeColor="accent2" w:themeTint="66"/>
          <w:spacing w:val="10"/>
          <w:sz w:val="16"/>
          <w:szCs w:val="16"/>
        </w:rPr>
        <w:t>4024</w:t>
      </w:r>
      <w:r w:rsidR="00097D55" w:rsidRPr="00795AE1">
        <w:t xml:space="preserve">  </w:t>
      </w:r>
      <w:r w:rsidR="00097D55" w:rsidRPr="005F0D93">
        <w:t xml:space="preserve"> </w:t>
      </w:r>
    </w:p>
    <w:p w:rsidR="00142F79" w:rsidRDefault="00097D55" w:rsidP="00795AE1">
      <w:pPr>
        <w:jc w:val="both"/>
        <w:rPr>
          <w:rFonts w:ascii="Yoxall" w:hAnsi="Yoxall" w:cs="Courier New"/>
          <w:spacing w:val="20"/>
          <w:sz w:val="20"/>
          <w:szCs w:val="20"/>
        </w:rPr>
      </w:pPr>
      <w:r w:rsidRPr="00795AE1">
        <w:rPr>
          <w:rFonts w:ascii="Yoxall" w:hAnsi="Yoxall" w:cs="Courier New"/>
          <w:spacing w:val="20"/>
          <w:sz w:val="20"/>
          <w:szCs w:val="20"/>
        </w:rPr>
        <w:t>De hiernaast</w:t>
      </w:r>
      <w:r w:rsidR="00A66077" w:rsidRPr="00795AE1">
        <w:rPr>
          <w:rFonts w:ascii="Yoxall" w:hAnsi="Yoxall" w:cs="Courier New"/>
          <w:spacing w:val="20"/>
          <w:sz w:val="20"/>
          <w:szCs w:val="20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</w:rPr>
        <w:t xml:space="preserve">staande grafiek is deze </w:t>
      </w:r>
    </w:p>
    <w:p w:rsidR="00097D55" w:rsidRPr="00795AE1" w:rsidRDefault="00097D55" w:rsidP="00795AE1">
      <w:pPr>
        <w:jc w:val="both"/>
        <w:rPr>
          <w:rFonts w:ascii="Yoxall" w:hAnsi="Yoxall" w:cs="Courier New"/>
          <w:spacing w:val="20"/>
          <w:sz w:val="20"/>
          <w:szCs w:val="20"/>
        </w:rPr>
      </w:pPr>
      <w:r w:rsidRPr="00795AE1">
        <w:rPr>
          <w:rFonts w:ascii="Yoxall" w:hAnsi="Yoxall" w:cs="Courier New"/>
          <w:spacing w:val="20"/>
          <w:sz w:val="20"/>
          <w:szCs w:val="20"/>
        </w:rPr>
        <w:t>van de rechte met vergelijking</w:t>
      </w:r>
    </w:p>
    <w:p w:rsidR="00097D55" w:rsidRPr="002374E2" w:rsidRDefault="00097D55" w:rsidP="00732095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  <w:lang w:val="fr-FR"/>
        </w:rPr>
      </w:pPr>
      <w:r w:rsidRPr="002374E2">
        <w:rPr>
          <w:rFonts w:ascii="Yoxall" w:hAnsi="Yoxall" w:cs="Courier New"/>
          <w:spacing w:val="20"/>
          <w:sz w:val="20"/>
          <w:szCs w:val="20"/>
          <w:lang w:val="fr-FR"/>
        </w:rPr>
        <w:t>1) y = 1</w:t>
      </w:r>
    </w:p>
    <w:p w:rsidR="00097D55" w:rsidRPr="002374E2" w:rsidRDefault="00097D55" w:rsidP="00732095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  <w:lang w:val="fr-FR"/>
        </w:rPr>
      </w:pPr>
      <w:r w:rsidRPr="002374E2">
        <w:rPr>
          <w:rFonts w:ascii="Yoxall" w:hAnsi="Yoxall" w:cs="Courier New"/>
          <w:spacing w:val="20"/>
          <w:sz w:val="20"/>
          <w:szCs w:val="20"/>
          <w:lang w:val="fr-FR"/>
        </w:rPr>
        <w:t>2) y = –1</w:t>
      </w:r>
    </w:p>
    <w:p w:rsidR="00097D55" w:rsidRPr="002374E2" w:rsidRDefault="00097D55" w:rsidP="00732095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  <w:lang w:val="fr-FR"/>
        </w:rPr>
      </w:pPr>
      <w:r w:rsidRPr="002374E2">
        <w:rPr>
          <w:rFonts w:ascii="Yoxall" w:hAnsi="Yoxall" w:cs="Courier New"/>
          <w:spacing w:val="20"/>
          <w:sz w:val="20"/>
          <w:szCs w:val="20"/>
          <w:lang w:val="fr-FR"/>
        </w:rPr>
        <w:t>3) y = 1 – x</w:t>
      </w:r>
    </w:p>
    <w:p w:rsidR="00097D55" w:rsidRPr="002374E2" w:rsidRDefault="00097D55" w:rsidP="00732095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  <w:lang w:val="fr-FR"/>
        </w:rPr>
      </w:pPr>
      <w:r w:rsidRPr="002374E2">
        <w:rPr>
          <w:rFonts w:ascii="Yoxall" w:hAnsi="Yoxall" w:cs="Courier New"/>
          <w:spacing w:val="20"/>
          <w:sz w:val="20"/>
          <w:szCs w:val="20"/>
          <w:lang w:val="fr-FR"/>
        </w:rPr>
        <w:t>4) y = x + 1</w:t>
      </w:r>
    </w:p>
    <w:p w:rsidR="00097D55" w:rsidRPr="002374E2" w:rsidRDefault="00097D55" w:rsidP="00732095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  <w:lang w:val="fr-FR"/>
        </w:rPr>
      </w:pPr>
      <w:r w:rsidRPr="002374E2">
        <w:rPr>
          <w:rFonts w:ascii="Yoxall" w:hAnsi="Yoxall" w:cs="Courier New"/>
          <w:spacing w:val="20"/>
          <w:sz w:val="20"/>
          <w:szCs w:val="20"/>
          <w:lang w:val="fr-FR"/>
        </w:rPr>
        <w:t xml:space="preserve">5) y = x – 1 </w:t>
      </w:r>
    </w:p>
    <w:p w:rsidR="004E2FC1" w:rsidRPr="004E56A7" w:rsidRDefault="00DE0089" w:rsidP="00732095">
      <w:pPr>
        <w:tabs>
          <w:tab w:val="left" w:pos="-1440"/>
          <w:tab w:val="left" w:pos="-720"/>
        </w:tabs>
      </w:pPr>
      <w:r>
        <w:pict>
          <v:rect id="_x0000_i1031" style="width:0;height:1.5pt" o:hralign="center" o:hrstd="t" o:hr="t" fillcolor="#c6a646" stroked="f"/>
        </w:pict>
      </w:r>
    </w:p>
    <w:p w:rsidR="00097D55" w:rsidRPr="00795AE1" w:rsidRDefault="004E2FC1" w:rsidP="00732095">
      <w:pPr>
        <w:tabs>
          <w:tab w:val="left" w:pos="-1440"/>
          <w:tab w:val="left" w:pos="-720"/>
        </w:tabs>
      </w:pPr>
      <w:r w:rsidRPr="005F0D93">
        <w:rPr>
          <w:rStyle w:val="StijlArialBlack14pt"/>
        </w:rPr>
        <w:t>D.</w:t>
      </w:r>
      <w:r w:rsidRPr="004E56A7">
        <w:t xml:space="preserve"> </w:t>
      </w:r>
      <w:r w:rsidR="00097D55" w:rsidRPr="00354549">
        <w:rPr>
          <w:color w:val="F7CAAC" w:themeColor="accent2" w:themeTint="66"/>
          <w:spacing w:val="10"/>
          <w:sz w:val="16"/>
          <w:szCs w:val="16"/>
        </w:rPr>
        <w:t>4091</w:t>
      </w:r>
      <w:r w:rsidR="00097D55" w:rsidRPr="00795AE1">
        <w:t xml:space="preserve">  </w:t>
      </w:r>
      <w:r w:rsidR="00097D55" w:rsidRPr="005F0D93">
        <w:t xml:space="preserve"> </w:t>
      </w:r>
    </w:p>
    <w:p w:rsidR="00097D55" w:rsidRPr="00795AE1" w:rsidRDefault="00097D55" w:rsidP="00795AE1">
      <w:pPr>
        <w:jc w:val="both"/>
        <w:rPr>
          <w:rFonts w:ascii="Yoxall" w:hAnsi="Yoxall" w:cs="Courier New"/>
          <w:spacing w:val="20"/>
          <w:sz w:val="20"/>
          <w:szCs w:val="20"/>
        </w:rPr>
      </w:pPr>
      <w:r w:rsidRPr="00795AE1">
        <w:rPr>
          <w:rFonts w:ascii="Yoxall" w:hAnsi="Yoxall" w:cs="Courier New"/>
          <w:spacing w:val="20"/>
          <w:sz w:val="20"/>
          <w:szCs w:val="20"/>
        </w:rPr>
        <w:t>De rechte met vergelijking  y = –2(x</w:t>
      </w:r>
      <w:r w:rsidRPr="00795AE1">
        <w:rPr>
          <w:rFonts w:ascii="Yoxall" w:hAnsi="Yoxall" w:cs="Courier New"/>
          <w:spacing w:val="20"/>
          <w:sz w:val="20"/>
          <w:szCs w:val="16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</w:rPr>
        <w:t>+</w:t>
      </w:r>
      <w:r w:rsidRPr="00795AE1">
        <w:rPr>
          <w:rFonts w:ascii="Yoxall" w:hAnsi="Yoxall" w:cs="Courier New"/>
          <w:spacing w:val="20"/>
          <w:sz w:val="20"/>
          <w:szCs w:val="16"/>
        </w:rPr>
        <w:t xml:space="preserve"> </w:t>
      </w:r>
      <w:r w:rsidRPr="00795AE1">
        <w:rPr>
          <w:rFonts w:ascii="Yoxall" w:hAnsi="Yoxall" w:cs="Courier New"/>
          <w:spacing w:val="20"/>
          <w:sz w:val="20"/>
          <w:szCs w:val="20"/>
        </w:rPr>
        <w:t xml:space="preserve">3)  snijdt de y-as in    </w:t>
      </w:r>
    </w:p>
    <w:p w:rsidR="00097D55" w:rsidRPr="00097D55" w:rsidRDefault="00097D55" w:rsidP="00732095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  <w:lang w:val="es-ES"/>
        </w:rPr>
      </w:pPr>
      <w:r w:rsidRPr="00097D55">
        <w:rPr>
          <w:rFonts w:ascii="Yoxall" w:hAnsi="Yoxall" w:cs="Courier New"/>
          <w:spacing w:val="20"/>
          <w:sz w:val="20"/>
          <w:szCs w:val="20"/>
          <w:lang w:val="es-ES"/>
        </w:rPr>
        <w:t xml:space="preserve">1) (0,–6)     2) (0,–2)     3) (0,–3)        4) (6,0)      5) (–6,0) </w:t>
      </w:r>
    </w:p>
    <w:p w:rsidR="004E2FC1" w:rsidRPr="004E56A7" w:rsidRDefault="00DE0089" w:rsidP="00732095">
      <w:pPr>
        <w:tabs>
          <w:tab w:val="left" w:pos="-1440"/>
          <w:tab w:val="left" w:pos="-720"/>
        </w:tabs>
      </w:pPr>
      <w:r>
        <w:pict>
          <v:rect id="_x0000_i1032" style="width:0;height:1.5pt" o:hralign="center" o:hrstd="t" o:hr="t" fillcolor="#c6a646" stroked="f"/>
        </w:pict>
      </w:r>
    </w:p>
    <w:p w:rsidR="00097D55" w:rsidRPr="00795AE1" w:rsidRDefault="004E2FC1" w:rsidP="00732095">
      <w:pPr>
        <w:tabs>
          <w:tab w:val="left" w:pos="-1440"/>
          <w:tab w:val="left" w:pos="-720"/>
        </w:tabs>
      </w:pPr>
      <w:r w:rsidRPr="005F0D93">
        <w:rPr>
          <w:rStyle w:val="StijlArialBlack14pt"/>
        </w:rPr>
        <w:t>E.</w:t>
      </w:r>
      <w:r w:rsidRPr="004E56A7">
        <w:t xml:space="preserve"> </w:t>
      </w:r>
      <w:r w:rsidR="00097D55" w:rsidRPr="00354549">
        <w:rPr>
          <w:color w:val="F7CAAC" w:themeColor="accent2" w:themeTint="66"/>
          <w:spacing w:val="10"/>
          <w:sz w:val="16"/>
          <w:szCs w:val="16"/>
        </w:rPr>
        <w:t>4090</w:t>
      </w:r>
      <w:r w:rsidR="00097D55" w:rsidRPr="00795AE1">
        <w:t xml:space="preserve">  </w:t>
      </w:r>
      <w:r w:rsidR="00097D55" w:rsidRPr="005F0D93">
        <w:t xml:space="preserve"> </w:t>
      </w:r>
    </w:p>
    <w:p w:rsidR="00097D55" w:rsidRPr="002374E2" w:rsidRDefault="00097D55" w:rsidP="00732095">
      <w:pPr>
        <w:tabs>
          <w:tab w:val="left" w:pos="-1440"/>
          <w:tab w:val="left" w:pos="-720"/>
        </w:tabs>
        <w:jc w:val="both"/>
        <w:rPr>
          <w:rFonts w:ascii="Yoxall" w:hAnsi="Yoxall" w:cs="Courier New"/>
          <w:spacing w:val="20"/>
          <w:sz w:val="20"/>
          <w:szCs w:val="20"/>
        </w:rPr>
      </w:pPr>
      <w:r w:rsidRPr="002374E2">
        <w:rPr>
          <w:rFonts w:ascii="Yoxall" w:hAnsi="Yoxall" w:cs="Courier New"/>
          <w:spacing w:val="20"/>
          <w:sz w:val="20"/>
          <w:szCs w:val="20"/>
        </w:rPr>
        <w:t xml:space="preserve">De rechte met vergelijking  </w:t>
      </w:r>
      <w:r w:rsidRPr="002374E2">
        <w:rPr>
          <w:rFonts w:ascii="Yoxall" w:hAnsi="Yoxall" w:cs="Courier New"/>
          <w:spacing w:val="20"/>
          <w:position w:val="-24"/>
          <w:sz w:val="20"/>
          <w:szCs w:val="20"/>
        </w:rPr>
        <w:object w:dxaOrig="980" w:dyaOrig="620">
          <v:shape id="_x0000_i1033" type="#_x0000_t75" style="width:42.75pt;height:27pt" o:ole="">
            <v:imagedata r:id="rId14" o:title=""/>
          </v:shape>
          <o:OLEObject Type="Embed" ProgID="Equation.DSMT4" ShapeID="_x0000_i1033" DrawAspect="Content" ObjectID="_1574318489" r:id="rId15"/>
        </w:object>
      </w:r>
      <w:r w:rsidRPr="002374E2">
        <w:rPr>
          <w:rFonts w:ascii="Yoxall" w:hAnsi="Yoxall" w:cs="Courier New"/>
          <w:spacing w:val="20"/>
          <w:sz w:val="20"/>
          <w:szCs w:val="20"/>
        </w:rPr>
        <w:t xml:space="preserve">  snijdt de y-as in</w:t>
      </w:r>
    </w:p>
    <w:p w:rsidR="00097D55" w:rsidRPr="004E56A7" w:rsidRDefault="00097D55" w:rsidP="004E56A7">
      <w:pPr>
        <w:jc w:val="both"/>
        <w:rPr>
          <w:rFonts w:ascii="Yoxall" w:hAnsi="Yoxall" w:cs="Courier New"/>
          <w:spacing w:val="20"/>
          <w:sz w:val="20"/>
          <w:szCs w:val="20"/>
          <w:lang w:val="fr-FR"/>
        </w:rPr>
      </w:pPr>
      <w:r w:rsidRPr="004E56A7">
        <w:rPr>
          <w:rFonts w:ascii="Yoxall" w:hAnsi="Yoxall" w:cs="Courier New"/>
          <w:spacing w:val="20"/>
          <w:sz w:val="20"/>
          <w:szCs w:val="20"/>
          <w:lang w:val="fr-FR"/>
        </w:rPr>
        <w:t xml:space="preserve">1)(0,1)     2)(–16,0)     3)(0,8)     4)(0,4)     5)(0,–8) </w:t>
      </w:r>
    </w:p>
    <w:p w:rsidR="004E2FC1" w:rsidRPr="004E56A7" w:rsidRDefault="004E2FC1" w:rsidP="00732095">
      <w:pPr>
        <w:tabs>
          <w:tab w:val="left" w:pos="-1440"/>
          <w:tab w:val="left" w:pos="-720"/>
        </w:tabs>
      </w:pPr>
    </w:p>
    <w:tbl>
      <w:tblPr>
        <w:tblW w:w="6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00"/>
        <w:gridCol w:w="260"/>
        <w:gridCol w:w="400"/>
        <w:gridCol w:w="260"/>
        <w:gridCol w:w="400"/>
        <w:gridCol w:w="260"/>
        <w:gridCol w:w="400"/>
        <w:gridCol w:w="260"/>
        <w:gridCol w:w="400"/>
        <w:gridCol w:w="240"/>
        <w:gridCol w:w="400"/>
        <w:gridCol w:w="280"/>
        <w:gridCol w:w="400"/>
        <w:gridCol w:w="280"/>
        <w:gridCol w:w="400"/>
        <w:gridCol w:w="200"/>
        <w:gridCol w:w="400"/>
        <w:gridCol w:w="240"/>
        <w:gridCol w:w="400"/>
      </w:tblGrid>
      <w:tr w:rsidR="004E2FC1" w:rsidRPr="00360D18">
        <w:trPr>
          <w:trHeight w:val="336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A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 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B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 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C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 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D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 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E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F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nl-BE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nl-B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en-US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en-US"/>
              </w:rPr>
              <w:t>G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en-US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en-US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en-US"/>
              </w:rPr>
              <w:t>H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en-US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en-US"/>
              </w:rPr>
              <w:t> 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en-US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  <w:lang w:val="en-US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  <w:lang w:val="en-US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</w:rPr>
              <w:t>J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E2FC1" w:rsidRPr="00360D18" w:rsidRDefault="004E2FC1" w:rsidP="00732095">
            <w:pPr>
              <w:rPr>
                <w:rFonts w:ascii="Arial Black" w:hAnsi="Arial Black" w:cs="Arial"/>
                <w:color w:val="333333"/>
                <w:sz w:val="20"/>
              </w:rPr>
            </w:pPr>
            <w:r w:rsidRPr="00360D18">
              <w:rPr>
                <w:rFonts w:ascii="Arial Black" w:hAnsi="Arial Black" w:cs="Arial"/>
                <w:color w:val="333333"/>
                <w:sz w:val="20"/>
              </w:rPr>
              <w:t> </w:t>
            </w:r>
          </w:p>
        </w:tc>
      </w:tr>
    </w:tbl>
    <w:p w:rsidR="00624141" w:rsidRPr="00624141" w:rsidRDefault="00624141" w:rsidP="00A66077">
      <w:pPr>
        <w:spacing w:before="120"/>
        <w:jc w:val="right"/>
        <w:rPr>
          <w:rFonts w:ascii="Yoxall" w:hAnsi="Yoxall" w:cs="Courier New"/>
          <w:color w:val="008000"/>
          <w:spacing w:val="4"/>
          <w:sz w:val="20"/>
          <w:vertAlign w:val="subscript"/>
        </w:rPr>
      </w:pPr>
      <w:r w:rsidRPr="00624141">
        <w:rPr>
          <w:rFonts w:ascii="Yoxall" w:hAnsi="Yoxall" w:cs="Courier New"/>
          <w:spacing w:val="4"/>
          <w:sz w:val="20"/>
          <w:vertAlign w:val="subscript"/>
        </w:rPr>
        <w:t xml:space="preserve">10 meerkeuzevragen uit </w:t>
      </w:r>
      <w:proofErr w:type="spellStart"/>
      <w:r w:rsidRPr="00624141">
        <w:rPr>
          <w:rFonts w:ascii="Yoxall" w:hAnsi="Yoxall" w:cs="Courier New"/>
          <w:color w:val="008000"/>
          <w:spacing w:val="4"/>
          <w:sz w:val="20"/>
          <w:vertAlign w:val="subscript"/>
        </w:rPr>
        <w:t>Gricha’s</w:t>
      </w:r>
      <w:proofErr w:type="spellEnd"/>
      <w:r w:rsidRPr="00624141">
        <w:rPr>
          <w:rFonts w:ascii="Yoxall" w:hAnsi="Yoxall" w:cs="Courier New"/>
          <w:color w:val="008000"/>
          <w:spacing w:val="4"/>
          <w:sz w:val="20"/>
          <w:vertAlign w:val="subscript"/>
        </w:rPr>
        <w:t xml:space="preserve"> Wiskundige Vragenbank</w:t>
      </w:r>
    </w:p>
    <w:p w:rsidR="00624141" w:rsidRPr="00624141" w:rsidRDefault="00DE0089" w:rsidP="00624141">
      <w:pPr>
        <w:jc w:val="right"/>
        <w:rPr>
          <w:rFonts w:ascii="Yoxall" w:hAnsi="Yoxall" w:cs="Courier New"/>
          <w:color w:val="FF9900"/>
          <w:spacing w:val="4"/>
          <w:sz w:val="18"/>
          <w:szCs w:val="16"/>
        </w:rPr>
      </w:pPr>
      <w:hyperlink r:id="rId16" w:history="1">
        <w:bookmarkStart w:id="0" w:name="_GoBack"/>
        <w:bookmarkEnd w:id="0"/>
        <w:r w:rsidR="00624141" w:rsidRPr="00624141">
          <w:rPr>
            <w:rStyle w:val="Hyperlink"/>
            <w:rFonts w:ascii="Yoxall" w:hAnsi="Yoxall" w:cs="Courier New"/>
            <w:spacing w:val="4"/>
            <w:sz w:val="18"/>
            <w:szCs w:val="16"/>
          </w:rPr>
          <w:t>home.scarlet.be/gricha</w:t>
        </w:r>
      </w:hyperlink>
    </w:p>
    <w:p w:rsidR="00097D55" w:rsidRPr="00795AE1" w:rsidRDefault="004E2FC1" w:rsidP="00732095">
      <w:pPr>
        <w:tabs>
          <w:tab w:val="left" w:pos="-1440"/>
          <w:tab w:val="left" w:pos="-720"/>
        </w:tabs>
      </w:pPr>
      <w:r w:rsidRPr="004E56A7">
        <w:br w:type="column"/>
      </w:r>
      <w:r w:rsidRPr="005F0D93">
        <w:rPr>
          <w:rStyle w:val="StijlArialBlack14pt"/>
        </w:rPr>
        <w:t>F.</w:t>
      </w:r>
      <w:r w:rsidRPr="004E56A7">
        <w:t xml:space="preserve"> </w:t>
      </w:r>
      <w:r w:rsidR="00097D55" w:rsidRPr="00354549">
        <w:rPr>
          <w:color w:val="F7CAAC" w:themeColor="accent2" w:themeTint="66"/>
          <w:spacing w:val="10"/>
          <w:sz w:val="16"/>
          <w:szCs w:val="16"/>
        </w:rPr>
        <w:t>4299</w:t>
      </w:r>
      <w:r w:rsidR="00097D55" w:rsidRPr="00795AE1">
        <w:t xml:space="preserve">  </w:t>
      </w:r>
      <w:r w:rsidR="00097D55" w:rsidRPr="005F0D93">
        <w:t xml:space="preserve"> </w:t>
      </w:r>
    </w:p>
    <w:p w:rsidR="00097D55" w:rsidRPr="00795AE1" w:rsidRDefault="00097D55" w:rsidP="00795AE1">
      <w:pPr>
        <w:jc w:val="both"/>
        <w:rPr>
          <w:rFonts w:ascii="Yoxall" w:hAnsi="Yoxall" w:cs="Courier New"/>
          <w:spacing w:val="20"/>
          <w:sz w:val="20"/>
          <w:szCs w:val="20"/>
        </w:rPr>
      </w:pPr>
      <w:r w:rsidRPr="00795AE1">
        <w:rPr>
          <w:rFonts w:ascii="Yoxall" w:hAnsi="Yoxall" w:cs="Courier New"/>
          <w:spacing w:val="20"/>
          <w:sz w:val="20"/>
          <w:szCs w:val="20"/>
        </w:rPr>
        <w:t>Een willekeurig punt van de rechte  y = 2x  kan voorgesteld worden door     (t is de parameter)</w:t>
      </w:r>
    </w:p>
    <w:p w:rsidR="00097D55" w:rsidRPr="00E51812" w:rsidRDefault="00097D55" w:rsidP="00A66077">
      <w:pPr>
        <w:spacing w:line="288" w:lineRule="auto"/>
        <w:rPr>
          <w:rFonts w:ascii="Yoxall" w:hAnsi="Yoxall"/>
          <w:lang w:val="fr-FR"/>
        </w:rPr>
      </w:pPr>
      <w:r w:rsidRPr="00E51812">
        <w:rPr>
          <w:rFonts w:ascii="Yoxall" w:hAnsi="Yoxall"/>
          <w:lang w:val="fr-FR"/>
        </w:rPr>
        <w:t>1) (t,2)     2) (2,t)    3) (t,</w:t>
      </w:r>
      <w:r w:rsidRPr="00E51812">
        <w:rPr>
          <w:rFonts w:ascii="Yoxall" w:hAnsi="Yoxall"/>
          <w:position w:val="-24"/>
        </w:rPr>
        <w:object w:dxaOrig="240" w:dyaOrig="639">
          <v:shape id="_x0000_i1034" type="#_x0000_t75" style="width:10.5pt;height:26.25pt" o:ole="" filled="t">
            <v:imagedata r:id="rId17" o:title=""/>
          </v:shape>
          <o:OLEObject Type="Embed" ProgID="Equation.3" ShapeID="_x0000_i1034" DrawAspect="Content" ObjectID="_1574318490" r:id="rId18"/>
        </w:object>
      </w:r>
      <w:r w:rsidRPr="00E51812">
        <w:rPr>
          <w:rFonts w:ascii="Yoxall" w:hAnsi="Yoxall"/>
          <w:lang w:val="fr-FR"/>
        </w:rPr>
        <w:t xml:space="preserve">t)    4) (2t,t)    5) (t,2t) </w:t>
      </w:r>
    </w:p>
    <w:p w:rsidR="004E2FC1" w:rsidRPr="004E56A7" w:rsidRDefault="00DE0089" w:rsidP="00732095">
      <w:pPr>
        <w:tabs>
          <w:tab w:val="left" w:pos="-1440"/>
          <w:tab w:val="left" w:pos="-720"/>
        </w:tabs>
      </w:pPr>
      <w:r>
        <w:pict>
          <v:rect id="_x0000_i1035" style="width:0;height:1.5pt" o:hralign="center" o:hrstd="t" o:hr="t" fillcolor="#c6a646" stroked="f"/>
        </w:pict>
      </w:r>
    </w:p>
    <w:p w:rsidR="00097D55" w:rsidRPr="00795AE1" w:rsidRDefault="004E2FC1" w:rsidP="00732095">
      <w:pPr>
        <w:tabs>
          <w:tab w:val="left" w:pos="-1440"/>
          <w:tab w:val="left" w:pos="-720"/>
        </w:tabs>
      </w:pPr>
      <w:r w:rsidRPr="005F0D93">
        <w:rPr>
          <w:rStyle w:val="StijlArialBlack14pt"/>
        </w:rPr>
        <w:t>G.</w:t>
      </w:r>
      <w:r w:rsidRPr="004E56A7">
        <w:t xml:space="preserve"> </w:t>
      </w:r>
      <w:r w:rsidR="00097D55" w:rsidRPr="00354549">
        <w:rPr>
          <w:color w:val="F7CAAC" w:themeColor="accent2" w:themeTint="66"/>
          <w:spacing w:val="10"/>
          <w:sz w:val="16"/>
          <w:szCs w:val="16"/>
        </w:rPr>
        <w:t>4693</w:t>
      </w:r>
      <w:r w:rsidR="00097D55" w:rsidRPr="00795AE1">
        <w:t xml:space="preserve">  </w:t>
      </w:r>
      <w:r w:rsidR="00097D55" w:rsidRPr="005F0D93">
        <w:t xml:space="preserve"> </w:t>
      </w:r>
    </w:p>
    <w:p w:rsidR="00097D55" w:rsidRPr="00A82BFF" w:rsidRDefault="00097D55" w:rsidP="00732095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A82BFF">
        <w:rPr>
          <w:rFonts w:ascii="Yoxall" w:hAnsi="Yoxall" w:cs="Courier New"/>
          <w:spacing w:val="20"/>
          <w:sz w:val="20"/>
          <w:szCs w:val="20"/>
        </w:rPr>
        <w:t xml:space="preserve">De richtingscoëfficiënt v.d. rechte met vgl. y = </w:t>
      </w:r>
      <w:r w:rsidRPr="00A82BFF">
        <w:rPr>
          <w:rFonts w:ascii="Yoxall" w:hAnsi="Yoxall" w:cs="Courier New"/>
          <w:spacing w:val="20"/>
          <w:position w:val="-24"/>
          <w:sz w:val="20"/>
          <w:szCs w:val="20"/>
        </w:rPr>
        <w:object w:dxaOrig="740" w:dyaOrig="639">
          <v:shape id="_x0000_i1036" type="#_x0000_t75" style="width:32.25pt;height:27.75pt" o:ole="">
            <v:imagedata r:id="rId19" o:title=""/>
          </v:shape>
          <o:OLEObject Type="Embed" ProgID="Equation.3" ShapeID="_x0000_i1036" DrawAspect="Content" ObjectID="_1574318491" r:id="rId20"/>
        </w:object>
      </w:r>
      <w:r w:rsidRPr="00A82BFF">
        <w:rPr>
          <w:rFonts w:ascii="Yoxall" w:hAnsi="Yoxall" w:cs="Courier New"/>
          <w:spacing w:val="20"/>
          <w:sz w:val="20"/>
          <w:szCs w:val="20"/>
        </w:rPr>
        <w:t xml:space="preserve">  is</w:t>
      </w:r>
    </w:p>
    <w:p w:rsidR="00097D55" w:rsidRPr="00A82BFF" w:rsidRDefault="00097D55" w:rsidP="00732095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  <w:lang w:val="nl-BE"/>
        </w:rPr>
      </w:pPr>
      <w:r w:rsidRPr="00A82BFF">
        <w:rPr>
          <w:rFonts w:ascii="Yoxall" w:hAnsi="Yoxall" w:cs="Courier New"/>
          <w:spacing w:val="20"/>
          <w:sz w:val="20"/>
          <w:szCs w:val="20"/>
          <w:lang w:val="nl-BE"/>
        </w:rPr>
        <w:t xml:space="preserve">1) 1     2) </w:t>
      </w:r>
      <w:r>
        <w:rPr>
          <w:rFonts w:ascii="Yoxall" w:hAnsi="Yoxall" w:cs="Courier New"/>
          <w:spacing w:val="20"/>
          <w:sz w:val="20"/>
          <w:szCs w:val="20"/>
          <w:lang w:val="nl-BE"/>
        </w:rPr>
        <w:t>–</w:t>
      </w:r>
      <w:r w:rsidRPr="00A82BFF">
        <w:rPr>
          <w:rFonts w:ascii="Yoxall" w:hAnsi="Yoxall" w:cs="Courier New"/>
          <w:spacing w:val="20"/>
          <w:sz w:val="20"/>
          <w:szCs w:val="20"/>
          <w:lang w:val="nl-BE"/>
        </w:rPr>
        <w:t xml:space="preserve">2    3) </w:t>
      </w:r>
      <w:r w:rsidRPr="00A82BFF">
        <w:rPr>
          <w:rFonts w:ascii="Yoxall" w:hAnsi="Yoxall" w:cs="Tahoma"/>
          <w:spacing w:val="20"/>
          <w:position w:val="-24"/>
          <w:sz w:val="20"/>
          <w:lang w:val="fr-FR"/>
        </w:rPr>
        <w:object w:dxaOrig="240" w:dyaOrig="639">
          <v:shape id="_x0000_i1037" type="#_x0000_t75" style="width:10.5pt;height:26.25pt" o:ole="" filled="t">
            <v:imagedata r:id="rId21" o:title=""/>
          </v:shape>
          <o:OLEObject Type="Embed" ProgID="Equation.3" ShapeID="_x0000_i1037" DrawAspect="Content" ObjectID="_1574318492" r:id="rId22"/>
        </w:object>
      </w:r>
      <w:r w:rsidRPr="00A82BFF">
        <w:rPr>
          <w:rFonts w:ascii="Yoxall" w:hAnsi="Yoxall" w:cs="Courier New"/>
          <w:spacing w:val="20"/>
          <w:sz w:val="20"/>
          <w:szCs w:val="20"/>
          <w:lang w:val="nl-BE"/>
        </w:rPr>
        <w:t xml:space="preserve">     4) </w:t>
      </w:r>
      <w:r w:rsidRPr="00A82BFF">
        <w:rPr>
          <w:rFonts w:ascii="Yoxall" w:hAnsi="Yoxall" w:cs="Tahoma"/>
          <w:spacing w:val="20"/>
          <w:position w:val="-24"/>
          <w:sz w:val="20"/>
          <w:lang w:val="fr-FR"/>
        </w:rPr>
        <w:object w:dxaOrig="420" w:dyaOrig="639">
          <v:shape id="_x0000_i1038" type="#_x0000_t75" style="width:17.25pt;height:26.25pt" o:ole="" filled="t">
            <v:imagedata r:id="rId23" o:title=""/>
          </v:shape>
          <o:OLEObject Type="Embed" ProgID="Equation.3" ShapeID="_x0000_i1038" DrawAspect="Content" ObjectID="_1574318493" r:id="rId24"/>
        </w:object>
      </w:r>
      <w:r w:rsidRPr="00A82BFF">
        <w:rPr>
          <w:rFonts w:ascii="Yoxall" w:hAnsi="Yoxall" w:cs="Courier New"/>
          <w:spacing w:val="20"/>
          <w:sz w:val="20"/>
          <w:szCs w:val="20"/>
          <w:lang w:val="nl-BE"/>
        </w:rPr>
        <w:t xml:space="preserve">     5) 0,5</w:t>
      </w:r>
    </w:p>
    <w:p w:rsidR="004E2FC1" w:rsidRPr="004E56A7" w:rsidRDefault="00DE0089" w:rsidP="00732095">
      <w:pPr>
        <w:tabs>
          <w:tab w:val="left" w:pos="-1440"/>
          <w:tab w:val="left" w:pos="-720"/>
        </w:tabs>
      </w:pPr>
      <w:r>
        <w:pict>
          <v:rect id="_x0000_i1039" style="width:0;height:1.5pt" o:hralign="center" o:hrstd="t" o:hr="t" fillcolor="#c6a646" stroked="f"/>
        </w:pict>
      </w:r>
    </w:p>
    <w:p w:rsidR="00097D55" w:rsidRPr="00795AE1" w:rsidRDefault="004E2FC1" w:rsidP="00732095">
      <w:pPr>
        <w:tabs>
          <w:tab w:val="left" w:pos="-1440"/>
          <w:tab w:val="left" w:pos="-720"/>
        </w:tabs>
      </w:pPr>
      <w:r w:rsidRPr="005F0D93">
        <w:rPr>
          <w:rStyle w:val="StijlArialBlack14pt"/>
        </w:rPr>
        <w:t>H.</w:t>
      </w:r>
      <w:r w:rsidRPr="004E56A7">
        <w:t xml:space="preserve"> </w:t>
      </w:r>
      <w:r w:rsidR="00097D55" w:rsidRPr="00354549">
        <w:rPr>
          <w:color w:val="F7CAAC" w:themeColor="accent2" w:themeTint="66"/>
          <w:spacing w:val="10"/>
          <w:sz w:val="16"/>
          <w:szCs w:val="16"/>
        </w:rPr>
        <w:t>4701</w:t>
      </w:r>
      <w:r w:rsidR="00097D55" w:rsidRPr="00795AE1">
        <w:t xml:space="preserve">  </w:t>
      </w:r>
      <w:r w:rsidR="00097D55" w:rsidRPr="005F0D93">
        <w:t xml:space="preserve"> </w:t>
      </w:r>
    </w:p>
    <w:p w:rsidR="00097D55" w:rsidRPr="00AD1604" w:rsidRDefault="00097D55" w:rsidP="00732095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  <w:lang w:val="nl-BE"/>
        </w:rPr>
      </w:pPr>
      <w:r w:rsidRPr="00AD1604">
        <w:rPr>
          <w:rFonts w:ascii="Yoxall" w:hAnsi="Yoxall" w:cs="Courier New"/>
          <w:spacing w:val="20"/>
          <w:sz w:val="20"/>
          <w:szCs w:val="20"/>
        </w:rPr>
        <w:t xml:space="preserve">Welke rechte heeft een nulwaarde en een </w:t>
      </w:r>
      <w:proofErr w:type="spellStart"/>
      <w:r w:rsidRPr="00AD1604">
        <w:rPr>
          <w:rFonts w:ascii="Yoxall" w:hAnsi="Yoxall" w:cs="Courier New"/>
          <w:spacing w:val="20"/>
          <w:sz w:val="20"/>
          <w:szCs w:val="20"/>
        </w:rPr>
        <w:t>rico</w:t>
      </w:r>
      <w:proofErr w:type="spellEnd"/>
      <w:r w:rsidRPr="00AD1604">
        <w:rPr>
          <w:rFonts w:ascii="Yoxall" w:hAnsi="Yoxall" w:cs="Courier New"/>
          <w:spacing w:val="20"/>
          <w:sz w:val="20"/>
          <w:szCs w:val="20"/>
        </w:rPr>
        <w:t xml:space="preserve"> die beiden negatief zijn ?</w:t>
      </w:r>
      <w:r w:rsidRPr="00AD1604">
        <w:rPr>
          <w:rFonts w:ascii="Yoxall" w:hAnsi="Yoxall" w:cs="Courier New"/>
          <w:spacing w:val="20"/>
          <w:sz w:val="20"/>
          <w:szCs w:val="20"/>
        </w:rPr>
        <w:tab/>
      </w: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 xml:space="preserve">1) y = </w:t>
      </w:r>
      <w:r>
        <w:rPr>
          <w:rFonts w:ascii="Yoxall" w:hAnsi="Yoxall" w:cs="Courier New"/>
          <w:spacing w:val="20"/>
          <w:sz w:val="20"/>
          <w:szCs w:val="20"/>
          <w:lang w:val="nl-BE"/>
        </w:rPr>
        <w:t>–</w:t>
      </w: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>100x</w:t>
      </w:r>
      <w:r>
        <w:rPr>
          <w:rFonts w:ascii="Yoxall" w:hAnsi="Yoxall" w:cs="Courier New"/>
          <w:spacing w:val="20"/>
          <w:sz w:val="20"/>
          <w:szCs w:val="20"/>
          <w:lang w:val="nl-BE"/>
        </w:rPr>
        <w:t>–</w:t>
      </w: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>99</w:t>
      </w: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ab/>
        <w:t>2) y = 2</w:t>
      </w:r>
      <w:r>
        <w:rPr>
          <w:rFonts w:ascii="Yoxall" w:hAnsi="Yoxall" w:cs="Courier New"/>
          <w:spacing w:val="20"/>
          <w:sz w:val="20"/>
          <w:szCs w:val="20"/>
          <w:lang w:val="nl-BE"/>
        </w:rPr>
        <w:t>–</w:t>
      </w: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>3x</w:t>
      </w:r>
    </w:p>
    <w:p w:rsidR="00097D55" w:rsidRPr="00AD1604" w:rsidRDefault="00097D55" w:rsidP="00732095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 xml:space="preserve">3) y = </w:t>
      </w:r>
      <w:r>
        <w:rPr>
          <w:rFonts w:ascii="Yoxall" w:hAnsi="Yoxall" w:cs="Courier New"/>
          <w:spacing w:val="20"/>
          <w:sz w:val="20"/>
          <w:szCs w:val="20"/>
          <w:lang w:val="nl-BE"/>
        </w:rPr>
        <w:t>–</w:t>
      </w: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 xml:space="preserve">(x </w:t>
      </w:r>
      <w:r>
        <w:rPr>
          <w:rFonts w:ascii="Yoxall" w:hAnsi="Yoxall" w:cs="Courier New"/>
          <w:spacing w:val="20"/>
          <w:sz w:val="20"/>
          <w:szCs w:val="20"/>
          <w:lang w:val="nl-BE"/>
        </w:rPr>
        <w:t>–</w:t>
      </w: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 xml:space="preserve">3)    </w:t>
      </w: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ab/>
        <w:t xml:space="preserve">4) y = </w:t>
      </w:r>
      <w:r w:rsidRPr="00AD1604">
        <w:rPr>
          <w:rFonts w:ascii="Yoxall" w:hAnsi="Yoxall" w:cs="Tahoma"/>
          <w:spacing w:val="20"/>
          <w:position w:val="-24"/>
          <w:sz w:val="20"/>
          <w:lang w:val="fr-FR"/>
        </w:rPr>
        <w:object w:dxaOrig="240" w:dyaOrig="639">
          <v:shape id="_x0000_i1040" type="#_x0000_t75" style="width:10.5pt;height:26.25pt" o:ole="" filled="t">
            <v:imagedata r:id="rId25" o:title=""/>
          </v:shape>
          <o:OLEObject Type="Embed" ProgID="Equation.3" ShapeID="_x0000_i1040" DrawAspect="Content" ObjectID="_1574318494" r:id="rId26"/>
        </w:object>
      </w: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 xml:space="preserve"> + 4</w:t>
      </w: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ab/>
      </w:r>
      <w:r w:rsidRPr="00AD1604">
        <w:rPr>
          <w:rFonts w:ascii="Yoxall" w:hAnsi="Yoxall" w:cs="Courier New"/>
          <w:spacing w:val="20"/>
          <w:sz w:val="20"/>
          <w:szCs w:val="20"/>
          <w:lang w:val="nl-BE"/>
        </w:rPr>
        <w:tab/>
        <w:t>5) y = 5</w:t>
      </w:r>
      <w:r>
        <w:rPr>
          <w:rFonts w:ascii="Yoxall" w:hAnsi="Yoxall" w:cs="Courier New"/>
          <w:spacing w:val="20"/>
          <w:sz w:val="20"/>
          <w:szCs w:val="20"/>
          <w:lang w:val="nl-BE"/>
        </w:rPr>
        <w:t>–</w:t>
      </w:r>
      <w:r w:rsidRPr="00AD1604">
        <w:rPr>
          <w:rFonts w:ascii="Yoxall" w:hAnsi="Yoxall" w:cs="Tahoma"/>
          <w:spacing w:val="20"/>
          <w:position w:val="-24"/>
          <w:sz w:val="20"/>
          <w:lang w:val="fr-FR"/>
        </w:rPr>
        <w:object w:dxaOrig="240" w:dyaOrig="639">
          <v:shape id="_x0000_i1041" type="#_x0000_t75" style="width:10.5pt;height:26.25pt" o:ole="" filled="t">
            <v:imagedata r:id="rId27" o:title=""/>
          </v:shape>
          <o:OLEObject Type="Embed" ProgID="Equation.3" ShapeID="_x0000_i1041" DrawAspect="Content" ObjectID="_1574318495" r:id="rId28"/>
        </w:object>
      </w:r>
    </w:p>
    <w:p w:rsidR="004E2FC1" w:rsidRPr="004E56A7" w:rsidRDefault="00DE0089" w:rsidP="00732095">
      <w:pPr>
        <w:tabs>
          <w:tab w:val="left" w:pos="-1440"/>
          <w:tab w:val="left" w:pos="-720"/>
        </w:tabs>
      </w:pPr>
      <w:r>
        <w:pict>
          <v:rect id="_x0000_i1042" style="width:0;height:1.5pt" o:hralign="center" o:hrstd="t" o:hr="t" fillcolor="#c6a646" stroked="f"/>
        </w:pict>
      </w:r>
    </w:p>
    <w:p w:rsidR="00097D55" w:rsidRPr="00795AE1" w:rsidRDefault="005F0D93" w:rsidP="00732095">
      <w:pPr>
        <w:tabs>
          <w:tab w:val="left" w:pos="-1440"/>
          <w:tab w:val="left" w:pos="-720"/>
        </w:tabs>
      </w:pPr>
      <w:r w:rsidRPr="004E56A7">
        <w:rPr>
          <w:rFonts w:ascii="Yoxall" w:hAnsi="Yoxall"/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102235</wp:posOffset>
                </wp:positionV>
                <wp:extent cx="2035175" cy="1534160"/>
                <wp:effectExtent l="0" t="0" r="22225" b="3175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175" cy="1534160"/>
                          <a:chOff x="3429" y="1252"/>
                          <a:chExt cx="1469" cy="1115"/>
                        </a:xfrm>
                      </wpg:grpSpPr>
                      <wps:wsp>
                        <wps:cNvPr id="2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96" y="1266"/>
                            <a:ext cx="0" cy="1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466" y="2184"/>
                            <a:ext cx="1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596" y="1528"/>
                            <a:ext cx="1041" cy="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429" y="1412"/>
                            <a:ext cx="19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0A5" w:rsidRDefault="006540A5" w:rsidP="00097D55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447" y="2156"/>
                            <a:ext cx="368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0A5" w:rsidRDefault="006540A5" w:rsidP="00097D55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443" y="2156"/>
                            <a:ext cx="195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0A5" w:rsidRDefault="006540A5" w:rsidP="00097D55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571" y="1252"/>
                            <a:ext cx="194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0A5" w:rsidRDefault="006540A5" w:rsidP="00097D55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667" y="2007"/>
                            <a:ext cx="19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0A5" w:rsidRDefault="006540A5" w:rsidP="00097D55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74.85pt;margin-top:8.05pt;width:160.25pt;height:120.8pt;z-index:251658240" coordorigin="3429,1252" coordsize="1469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">
                <v:line id="Line 30" o:spid="_x0000_s1027" style="position:absolute;flip:y;visibility:visible;mso-wrap-style:square" from="3596,1266" to="3596,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Ofgr4AAADaAAAADwAAAGRycy9kb3ducmV2LnhtbESPzQrCMBCE74LvEFbwpqmiItUoKghe&#10;PPh3X5u1rTab0sRa394IgsdhZr5h5svGFKKmyuWWFQz6EQjixOqcUwXn07Y3BeE8ssbCMil4k4Pl&#10;ot2aY6ztiw9UH30qAoRdjAoy78tYSpdkZND1bUkcvJutDPogq1TqCl8Bbgo5jKKJNJhzWMiwpE1G&#10;yeP4NAoaex2nl9X6cbiPBvtnvT6/tY+U6naa1QyEp8b/w7/2TisYwvdKu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Y5+CvgAAANoAAAAPAAAAAAAAAAAAAAAAAKEC&#10;AABkcnMvZG93bnJldi54bWxQSwUGAAAAAAQABAD5AAAAjAMAAAAA&#10;">
                  <v:stroke endarrow="open"/>
                </v:line>
                <v:line id="Line 31" o:spid="_x0000_s1028" style="position:absolute;visibility:visible;mso-wrap-style:square" from="3466,2184" to="4898,2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/TZsQAAADaAAAADwAAAGRycy9kb3ducmV2LnhtbESP0WrCQBRE3wv+w3IFX0rdqNhqmlVE&#10;KIgPQtUPuGZvkqXZuzG7xrRf3xUKfRxm5gyTrXtbi45abxwrmIwTEMS504ZLBefTx8sChA/IGmvH&#10;pOCbPKxXg6cMU+3u/EndMZQiQtinqKAKoUml9HlFFv3YNcTRK1xrMUTZllK3eI9wW8tpkrxKi4bj&#10;QoUNbSvKv443q2Burte34naou80elxf782wukpQaDfvNO4hAffgP/7V3WsEMHlfiD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v9NmxAAAANoAAAAPAAAAAAAAAAAA&#10;AAAAAKECAABkcnMvZG93bnJldi54bWxQSwUGAAAAAAQABAD5AAAAkgMAAAAA&#10;">
                  <v:stroke endarrow="open"/>
                </v:line>
                <v:line id="Line 32" o:spid="_x0000_s1029" style="position:absolute;visibility:visible;mso-wrap-style:square" from="3596,1528" to="4637,2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0" type="#_x0000_t202" style="position:absolute;left:3429;top:1412;width:196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540A5" w:rsidRDefault="006540A5" w:rsidP="00097D55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031" type="#_x0000_t202" style="position:absolute;left:4447;top:2156;width:368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540A5" w:rsidRDefault="006540A5" w:rsidP="00097D55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100</w:t>
                        </w:r>
                      </w:p>
                    </w:txbxContent>
                  </v:textbox>
                </v:shape>
                <v:shape id="Text Box 35" o:spid="_x0000_s1032" type="#_x0000_t202" style="position:absolute;left:3443;top:2156;width:195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540A5" w:rsidRDefault="006540A5" w:rsidP="00097D55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0</w:t>
                        </w:r>
                      </w:p>
                    </w:txbxContent>
                  </v:textbox>
                </v:shape>
                <v:shape id="Text Box 36" o:spid="_x0000_s1033" type="#_x0000_t202" style="position:absolute;left:3571;top:1252;width:194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540A5" w:rsidRDefault="006540A5" w:rsidP="00097D55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y</w:t>
                        </w:r>
                      </w:p>
                    </w:txbxContent>
                  </v:textbox>
                </v:shape>
                <v:shape id="Text Box 37" o:spid="_x0000_s1034" type="#_x0000_t202" style="position:absolute;left:4667;top:2007;width:194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6540A5" w:rsidRDefault="006540A5" w:rsidP="00097D55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2FC1" w:rsidRPr="005F0D93">
        <w:rPr>
          <w:rStyle w:val="StijlArialBlack14pt"/>
        </w:rPr>
        <w:t>I.</w:t>
      </w:r>
      <w:r w:rsidR="004E2FC1" w:rsidRPr="004E56A7">
        <w:t xml:space="preserve"> </w:t>
      </w:r>
      <w:r w:rsidR="00097D55" w:rsidRPr="00354549">
        <w:rPr>
          <w:color w:val="F7CAAC" w:themeColor="accent2" w:themeTint="66"/>
          <w:spacing w:val="10"/>
          <w:sz w:val="16"/>
          <w:szCs w:val="16"/>
        </w:rPr>
        <w:t>4849</w:t>
      </w:r>
      <w:r w:rsidR="00097D55" w:rsidRPr="00795AE1">
        <w:t xml:space="preserve"> </w:t>
      </w:r>
      <w:r w:rsidR="00097D55" w:rsidRPr="005F0D93">
        <w:t xml:space="preserve"> </w:t>
      </w:r>
    </w:p>
    <w:tbl>
      <w:tblPr>
        <w:tblW w:w="0" w:type="auto"/>
        <w:tblBorders>
          <w:top w:val="single" w:sz="4" w:space="0" w:color="FFFF99"/>
          <w:left w:val="single" w:sz="4" w:space="0" w:color="FFFF99"/>
          <w:bottom w:val="single" w:sz="4" w:space="0" w:color="FFFF99"/>
          <w:right w:val="single" w:sz="4" w:space="0" w:color="FFFF99"/>
          <w:insideH w:val="single" w:sz="4" w:space="0" w:color="FFFF99"/>
          <w:insideV w:val="single" w:sz="4" w:space="0" w:color="FFFF99"/>
        </w:tblBorders>
        <w:tblLook w:val="01E0" w:firstRow="1" w:lastRow="1" w:firstColumn="1" w:lastColumn="1" w:noHBand="0" w:noVBand="0"/>
      </w:tblPr>
      <w:tblGrid>
        <w:gridCol w:w="3528"/>
        <w:gridCol w:w="3529"/>
      </w:tblGrid>
      <w:tr w:rsidR="00097D55" w:rsidRPr="00DE0089">
        <w:tc>
          <w:tcPr>
            <w:tcW w:w="3528" w:type="dxa"/>
          </w:tcPr>
          <w:p w:rsidR="00097D55" w:rsidRPr="004E56A7" w:rsidRDefault="00097D55" w:rsidP="00732095">
            <w:pPr>
              <w:tabs>
                <w:tab w:val="left" w:pos="-1440"/>
                <w:tab w:val="left" w:pos="-720"/>
              </w:tabs>
              <w:rPr>
                <w:rFonts w:ascii="Yoxall" w:hAnsi="Yoxall"/>
                <w:sz w:val="20"/>
                <w:szCs w:val="20"/>
              </w:rPr>
            </w:pPr>
            <w:r w:rsidRPr="004E56A7">
              <w:rPr>
                <w:rFonts w:ascii="Yoxall" w:hAnsi="Yoxall"/>
                <w:sz w:val="20"/>
                <w:szCs w:val="20"/>
              </w:rPr>
              <w:t>Een olietank bevatte 5000 l olie toen er een lek ontstond.</w:t>
            </w:r>
          </w:p>
          <w:p w:rsidR="00097D55" w:rsidRPr="004E56A7" w:rsidRDefault="00097D55" w:rsidP="00732095">
            <w:pPr>
              <w:tabs>
                <w:tab w:val="left" w:pos="-1440"/>
                <w:tab w:val="left" w:pos="-720"/>
              </w:tabs>
              <w:rPr>
                <w:rFonts w:ascii="Yoxall" w:hAnsi="Yoxall"/>
                <w:sz w:val="20"/>
                <w:szCs w:val="20"/>
              </w:rPr>
            </w:pPr>
            <w:r w:rsidRPr="004E56A7">
              <w:rPr>
                <w:rFonts w:ascii="Yoxall" w:hAnsi="Yoxall"/>
                <w:sz w:val="20"/>
                <w:szCs w:val="20"/>
              </w:rPr>
              <w:t>De grafiek toont het aantal liter olie, y, in 1000 liter, nadat er x uur verlopen zijn.</w:t>
            </w:r>
          </w:p>
          <w:p w:rsidR="00097D55" w:rsidRPr="00DE0089" w:rsidRDefault="00097D55" w:rsidP="004E56A7">
            <w:pPr>
              <w:tabs>
                <w:tab w:val="left" w:pos="-1440"/>
                <w:tab w:val="left" w:pos="-720"/>
              </w:tabs>
              <w:rPr>
                <w:rFonts w:ascii="Yoxall" w:hAnsi="Yoxall" w:cs="Courier New"/>
                <w:spacing w:val="-2"/>
                <w:sz w:val="20"/>
                <w:szCs w:val="20"/>
                <w:lang w:val="nl-BE"/>
              </w:rPr>
            </w:pPr>
            <w:r w:rsidRPr="004E56A7">
              <w:rPr>
                <w:rFonts w:ascii="Yoxall" w:hAnsi="Yoxall"/>
                <w:sz w:val="20"/>
                <w:szCs w:val="20"/>
              </w:rPr>
              <w:t>Welke vergelijking geeft de hoeveelheid olie weer na een aantal uur ?</w:t>
            </w:r>
            <w:r w:rsidRPr="00795AE1">
              <w:br/>
            </w:r>
          </w:p>
        </w:tc>
        <w:tc>
          <w:tcPr>
            <w:tcW w:w="3529" w:type="dxa"/>
          </w:tcPr>
          <w:p w:rsidR="00097D55" w:rsidRPr="00C8252B" w:rsidRDefault="00097D55" w:rsidP="00732095">
            <w:pPr>
              <w:tabs>
                <w:tab w:val="left" w:pos="-1440"/>
                <w:tab w:val="left" w:pos="-720"/>
              </w:tabs>
              <w:jc w:val="center"/>
              <w:rPr>
                <w:rFonts w:ascii="Yoxall" w:hAnsi="Yoxall" w:cs="Courier New"/>
                <w:spacing w:val="2"/>
                <w:sz w:val="20"/>
                <w:szCs w:val="20"/>
                <w:lang w:val="fr-FR"/>
              </w:rPr>
            </w:pPr>
            <w:r w:rsidRPr="00C8252B">
              <w:rPr>
                <w:rFonts w:ascii="Yoxall" w:hAnsi="Yoxall" w:cs="Courier New"/>
                <w:spacing w:val="2"/>
                <w:sz w:val="20"/>
                <w:szCs w:val="20"/>
                <w:lang w:val="fr-FR"/>
              </w:rPr>
              <w:t xml:space="preserve">      1) y = –0,05x + 5</w:t>
            </w:r>
          </w:p>
          <w:p w:rsidR="00097D55" w:rsidRPr="00C8252B" w:rsidRDefault="00097D55" w:rsidP="00732095">
            <w:pPr>
              <w:tabs>
                <w:tab w:val="left" w:pos="-1440"/>
                <w:tab w:val="left" w:pos="-720"/>
              </w:tabs>
              <w:jc w:val="center"/>
              <w:rPr>
                <w:rFonts w:ascii="Yoxall" w:hAnsi="Yoxall" w:cs="Courier New"/>
                <w:spacing w:val="2"/>
                <w:sz w:val="20"/>
                <w:szCs w:val="20"/>
                <w:lang w:val="fr-FR"/>
              </w:rPr>
            </w:pPr>
            <w:r w:rsidRPr="00C8252B">
              <w:rPr>
                <w:rFonts w:ascii="Yoxall" w:hAnsi="Yoxall" w:cs="Courier New"/>
                <w:spacing w:val="2"/>
                <w:sz w:val="20"/>
                <w:szCs w:val="20"/>
                <w:lang w:val="fr-FR"/>
              </w:rPr>
              <w:t xml:space="preserve">      </w:t>
            </w:r>
            <w:r w:rsidR="004E56A7">
              <w:rPr>
                <w:rFonts w:ascii="Yoxall" w:hAnsi="Yoxall" w:cs="Courier New"/>
                <w:spacing w:val="2"/>
                <w:sz w:val="20"/>
                <w:szCs w:val="20"/>
                <w:lang w:val="fr-FR"/>
              </w:rPr>
              <w:t xml:space="preserve">  </w:t>
            </w:r>
            <w:r w:rsidRPr="00C8252B">
              <w:rPr>
                <w:rFonts w:ascii="Yoxall" w:hAnsi="Yoxall" w:cs="Courier New"/>
                <w:spacing w:val="2"/>
                <w:sz w:val="20"/>
                <w:szCs w:val="20"/>
                <w:lang w:val="fr-FR"/>
              </w:rPr>
              <w:t>2) y = –95x + 100</w:t>
            </w:r>
          </w:p>
          <w:p w:rsidR="00097D55" w:rsidRPr="00C8252B" w:rsidRDefault="00097D55" w:rsidP="00732095">
            <w:pPr>
              <w:tabs>
                <w:tab w:val="left" w:pos="-1440"/>
                <w:tab w:val="left" w:pos="-720"/>
              </w:tabs>
              <w:jc w:val="right"/>
              <w:rPr>
                <w:rFonts w:ascii="Yoxall" w:hAnsi="Yoxall" w:cs="Courier New"/>
                <w:spacing w:val="2"/>
                <w:sz w:val="20"/>
                <w:szCs w:val="20"/>
                <w:lang w:val="fr-FR"/>
              </w:rPr>
            </w:pPr>
            <w:r w:rsidRPr="00C8252B">
              <w:rPr>
                <w:rFonts w:ascii="Yoxall" w:hAnsi="Yoxall" w:cs="Courier New"/>
                <w:spacing w:val="2"/>
                <w:sz w:val="20"/>
                <w:szCs w:val="20"/>
                <w:lang w:val="fr-FR"/>
              </w:rPr>
              <w:t>3) y = –0,05x + 100</w:t>
            </w:r>
          </w:p>
          <w:p w:rsidR="00097D55" w:rsidRPr="00C8252B" w:rsidRDefault="00097D55" w:rsidP="00732095">
            <w:pPr>
              <w:tabs>
                <w:tab w:val="left" w:pos="-1440"/>
                <w:tab w:val="left" w:pos="-720"/>
              </w:tabs>
              <w:jc w:val="right"/>
              <w:rPr>
                <w:rFonts w:ascii="Yoxall" w:hAnsi="Yoxall" w:cs="Courier New"/>
                <w:spacing w:val="2"/>
                <w:sz w:val="20"/>
                <w:szCs w:val="20"/>
                <w:lang w:val="fr-FR"/>
              </w:rPr>
            </w:pPr>
            <w:r w:rsidRPr="00C8252B">
              <w:rPr>
                <w:rFonts w:ascii="Yoxall" w:hAnsi="Yoxall" w:cs="Courier New"/>
                <w:spacing w:val="2"/>
                <w:sz w:val="20"/>
                <w:szCs w:val="20"/>
                <w:lang w:val="fr-FR"/>
              </w:rPr>
              <w:t>4) y = –20x + 100</w:t>
            </w:r>
          </w:p>
          <w:p w:rsidR="00097D55" w:rsidRPr="00097D55" w:rsidRDefault="00097D55" w:rsidP="00732095">
            <w:pPr>
              <w:tabs>
                <w:tab w:val="left" w:pos="-1440"/>
                <w:tab w:val="left" w:pos="-720"/>
              </w:tabs>
              <w:jc w:val="right"/>
              <w:rPr>
                <w:rFonts w:ascii="Yoxall" w:hAnsi="Yoxall" w:cs="Courier New"/>
                <w:spacing w:val="2"/>
                <w:sz w:val="20"/>
                <w:szCs w:val="20"/>
                <w:lang w:val="es-ES"/>
              </w:rPr>
            </w:pPr>
            <w:r w:rsidRPr="00097D55">
              <w:rPr>
                <w:rFonts w:ascii="Yoxall" w:hAnsi="Yoxall" w:cs="Courier New"/>
                <w:spacing w:val="2"/>
                <w:sz w:val="20"/>
                <w:szCs w:val="20"/>
                <w:lang w:val="es-ES"/>
              </w:rPr>
              <w:t>5) y = 95x + 5</w:t>
            </w:r>
          </w:p>
          <w:p w:rsidR="00097D55" w:rsidRPr="00097D55" w:rsidRDefault="00097D55" w:rsidP="00732095">
            <w:pPr>
              <w:tabs>
                <w:tab w:val="left" w:pos="-1440"/>
                <w:tab w:val="left" w:pos="-720"/>
              </w:tabs>
              <w:jc w:val="both"/>
              <w:rPr>
                <w:rFonts w:ascii="Yoxall" w:hAnsi="Yoxall" w:cs="Tahoma"/>
                <w:lang w:val="es-ES"/>
              </w:rPr>
            </w:pPr>
          </w:p>
        </w:tc>
      </w:tr>
    </w:tbl>
    <w:p w:rsidR="004E2FC1" w:rsidRPr="004E56A7" w:rsidRDefault="00DE0089" w:rsidP="00732095">
      <w:pPr>
        <w:tabs>
          <w:tab w:val="left" w:pos="-1440"/>
          <w:tab w:val="left" w:pos="-720"/>
        </w:tabs>
      </w:pPr>
      <w:r>
        <w:pict>
          <v:rect id="_x0000_i1043" style="width:0;height:1.5pt" o:hralign="center" o:hrstd="t" o:hr="t" fillcolor="#c6a646" stroked="f"/>
        </w:pict>
      </w:r>
    </w:p>
    <w:p w:rsidR="00097D55" w:rsidRPr="004E56A7" w:rsidRDefault="004E2FC1" w:rsidP="00732095">
      <w:pPr>
        <w:tabs>
          <w:tab w:val="left" w:pos="-1440"/>
          <w:tab w:val="left" w:pos="-720"/>
        </w:tabs>
      </w:pPr>
      <w:r w:rsidRPr="005F0D93">
        <w:rPr>
          <w:rStyle w:val="StijlArialBlack14pt"/>
        </w:rPr>
        <w:t>J.</w:t>
      </w:r>
      <w:r w:rsidRPr="004E56A7">
        <w:t xml:space="preserve"> </w:t>
      </w:r>
      <w:r w:rsidR="00097D55" w:rsidRPr="00354549">
        <w:rPr>
          <w:color w:val="F7CAAC" w:themeColor="accent2" w:themeTint="66"/>
          <w:spacing w:val="10"/>
          <w:sz w:val="16"/>
          <w:szCs w:val="16"/>
        </w:rPr>
        <w:t>5208</w:t>
      </w:r>
      <w:r w:rsidR="00097D55" w:rsidRPr="004E56A7">
        <w:t xml:space="preserve">   </w:t>
      </w:r>
    </w:p>
    <w:p w:rsidR="00097D55" w:rsidRPr="00854D4D" w:rsidRDefault="00097D55" w:rsidP="00732095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854D4D">
        <w:rPr>
          <w:rFonts w:ascii="Yoxall" w:hAnsi="Yoxall" w:cs="Courier New"/>
          <w:spacing w:val="20"/>
          <w:sz w:val="20"/>
          <w:szCs w:val="20"/>
        </w:rPr>
        <w:t xml:space="preserve">Welke rechten (in een </w:t>
      </w:r>
      <w:proofErr w:type="spellStart"/>
      <w:r w:rsidRPr="00854D4D">
        <w:rPr>
          <w:rFonts w:ascii="Yoxall" w:hAnsi="Yoxall" w:cs="Courier New"/>
          <w:spacing w:val="20"/>
          <w:sz w:val="20"/>
          <w:szCs w:val="20"/>
        </w:rPr>
        <w:t>xy</w:t>
      </w:r>
      <w:proofErr w:type="spellEnd"/>
      <w:r w:rsidRPr="00854D4D">
        <w:rPr>
          <w:rFonts w:ascii="Yoxall" w:hAnsi="Yoxall" w:cs="Courier New"/>
          <w:spacing w:val="20"/>
          <w:sz w:val="20"/>
          <w:szCs w:val="20"/>
        </w:rPr>
        <w:t xml:space="preserve">-assenstelsel) hebben GEEN </w:t>
      </w:r>
    </w:p>
    <w:p w:rsidR="00097D55" w:rsidRPr="004E56A7" w:rsidRDefault="00097D55" w:rsidP="00732095">
      <w:pPr>
        <w:tabs>
          <w:tab w:val="left" w:pos="-1440"/>
          <w:tab w:val="left" w:pos="-720"/>
        </w:tabs>
      </w:pPr>
      <w:proofErr w:type="spellStart"/>
      <w:r w:rsidRPr="00854D4D">
        <w:rPr>
          <w:rFonts w:ascii="Yoxall" w:hAnsi="Yoxall" w:cs="Courier New"/>
          <w:spacing w:val="20"/>
          <w:sz w:val="20"/>
          <w:szCs w:val="20"/>
        </w:rPr>
        <w:t>richtings</w:t>
      </w:r>
      <w:r w:rsidRPr="00854D4D">
        <w:rPr>
          <w:rFonts w:ascii="Yoxall" w:hAnsi="Yoxall" w:cs="Courier New"/>
          <w:spacing w:val="20"/>
          <w:sz w:val="20"/>
          <w:szCs w:val="20"/>
        </w:rPr>
        <w:softHyphen/>
        <w:t>coëffiënt</w:t>
      </w:r>
      <w:proofErr w:type="spellEnd"/>
      <w:r w:rsidRPr="00854D4D">
        <w:rPr>
          <w:rFonts w:ascii="Yoxall" w:hAnsi="Yoxall" w:cs="Courier New"/>
          <w:spacing w:val="20"/>
          <w:sz w:val="20"/>
          <w:szCs w:val="20"/>
        </w:rPr>
        <w:t>?</w:t>
      </w:r>
      <w:r w:rsidRPr="004E56A7">
        <w:t xml:space="preserve">    </w:t>
      </w:r>
      <w:r w:rsidRPr="0014716B">
        <w:rPr>
          <w:rFonts w:ascii="Yoxall" w:hAnsi="Yoxall" w:cs="Courier New"/>
          <w:spacing w:val="4"/>
          <w:sz w:val="16"/>
          <w:szCs w:val="16"/>
        </w:rPr>
        <w:t xml:space="preserve"> (Let op: </w:t>
      </w:r>
      <w:proofErr w:type="spellStart"/>
      <w:r w:rsidRPr="0014716B">
        <w:rPr>
          <w:rFonts w:ascii="Yoxall" w:hAnsi="Yoxall" w:cs="Courier New"/>
          <w:spacing w:val="4"/>
          <w:sz w:val="16"/>
          <w:szCs w:val="16"/>
        </w:rPr>
        <w:t>rico</w:t>
      </w:r>
      <w:proofErr w:type="spellEnd"/>
      <w:r w:rsidRPr="0014716B">
        <w:rPr>
          <w:rFonts w:ascii="Yoxall" w:hAnsi="Yoxall" w:cs="Courier New"/>
          <w:spacing w:val="4"/>
          <w:sz w:val="16"/>
          <w:szCs w:val="16"/>
        </w:rPr>
        <w:t xml:space="preserve"> 0 is niet het</w:t>
      </w:r>
      <w:r w:rsidRPr="0014716B">
        <w:rPr>
          <w:rFonts w:ascii="Yoxall" w:hAnsi="Yoxall" w:cs="Courier New"/>
          <w:spacing w:val="4"/>
          <w:sz w:val="16"/>
          <w:szCs w:val="16"/>
        </w:rPr>
        <w:softHyphen/>
        <w:t xml:space="preserve">zelfde als geen </w:t>
      </w:r>
      <w:proofErr w:type="spellStart"/>
      <w:r w:rsidRPr="0014716B">
        <w:rPr>
          <w:rFonts w:ascii="Yoxall" w:hAnsi="Yoxall" w:cs="Courier New"/>
          <w:spacing w:val="4"/>
          <w:sz w:val="16"/>
          <w:szCs w:val="16"/>
        </w:rPr>
        <w:t>rico</w:t>
      </w:r>
      <w:proofErr w:type="spellEnd"/>
      <w:r w:rsidRPr="0014716B">
        <w:rPr>
          <w:rFonts w:ascii="Yoxall" w:hAnsi="Yoxall" w:cs="Courier New"/>
          <w:spacing w:val="4"/>
          <w:sz w:val="16"/>
          <w:szCs w:val="16"/>
        </w:rPr>
        <w:t xml:space="preserve">) </w:t>
      </w:r>
    </w:p>
    <w:p w:rsidR="00097D55" w:rsidRPr="00854D4D" w:rsidRDefault="00097D55" w:rsidP="00732095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854D4D">
        <w:rPr>
          <w:rFonts w:ascii="Yoxall" w:hAnsi="Yoxall" w:cs="Courier New"/>
          <w:spacing w:val="20"/>
          <w:sz w:val="20"/>
          <w:szCs w:val="20"/>
        </w:rPr>
        <w:t>1) alle verticale én horizontale rechten</w:t>
      </w:r>
    </w:p>
    <w:p w:rsidR="00097D55" w:rsidRPr="00854D4D" w:rsidRDefault="00097D55" w:rsidP="00732095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854D4D">
        <w:rPr>
          <w:rFonts w:ascii="Yoxall" w:hAnsi="Yoxall" w:cs="Courier New"/>
          <w:spacing w:val="20"/>
          <w:sz w:val="20"/>
          <w:szCs w:val="20"/>
        </w:rPr>
        <w:t>2) rechten die de grafiek zijn van constante functies</w:t>
      </w:r>
    </w:p>
    <w:p w:rsidR="00097D55" w:rsidRPr="00854D4D" w:rsidRDefault="00097D55" w:rsidP="00732095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854D4D">
        <w:rPr>
          <w:rFonts w:ascii="Yoxall" w:hAnsi="Yoxall" w:cs="Courier New"/>
          <w:spacing w:val="20"/>
          <w:sz w:val="20"/>
          <w:szCs w:val="20"/>
        </w:rPr>
        <w:t>3) de 1ste en de 2de bissectrice</w:t>
      </w:r>
    </w:p>
    <w:p w:rsidR="00097D55" w:rsidRPr="00854D4D" w:rsidRDefault="00097D55" w:rsidP="00732095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854D4D">
        <w:rPr>
          <w:rFonts w:ascii="Yoxall" w:hAnsi="Yoxall" w:cs="Courier New"/>
          <w:spacing w:val="20"/>
          <w:sz w:val="20"/>
          <w:szCs w:val="20"/>
        </w:rPr>
        <w:t>4) alle rechten evenwijdig met de x-as</w:t>
      </w:r>
    </w:p>
    <w:p w:rsidR="00097D55" w:rsidRPr="00854D4D" w:rsidRDefault="00097D55" w:rsidP="00732095">
      <w:pPr>
        <w:tabs>
          <w:tab w:val="left" w:pos="-1440"/>
          <w:tab w:val="left" w:pos="-720"/>
        </w:tabs>
        <w:rPr>
          <w:rFonts w:ascii="Yoxall" w:hAnsi="Yoxall" w:cs="Courier New"/>
          <w:spacing w:val="20"/>
          <w:sz w:val="20"/>
          <w:szCs w:val="20"/>
        </w:rPr>
      </w:pPr>
      <w:r w:rsidRPr="00854D4D">
        <w:rPr>
          <w:rFonts w:ascii="Yoxall" w:hAnsi="Yoxall" w:cs="Courier New"/>
          <w:spacing w:val="20"/>
          <w:sz w:val="20"/>
          <w:szCs w:val="20"/>
        </w:rPr>
        <w:t xml:space="preserve">5) alle rechten evenwijdig met de y-as </w:t>
      </w:r>
    </w:p>
    <w:p w:rsidR="004E2FC1" w:rsidRDefault="004E2FC1" w:rsidP="00732095">
      <w:pPr>
        <w:sectPr w:rsidR="004E2FC1">
          <w:type w:val="continuous"/>
          <w:pgSz w:w="16838" w:h="11906" w:orient="landscape" w:code="9"/>
          <w:pgMar w:top="567" w:right="567" w:bottom="567" w:left="567" w:header="709" w:footer="709" w:gutter="0"/>
          <w:cols w:num="2" w:space="709"/>
          <w:docGrid w:linePitch="360"/>
        </w:sectPr>
      </w:pPr>
    </w:p>
    <w:p w:rsidR="006540A5" w:rsidRDefault="006540A5" w:rsidP="00732095">
      <w:pPr>
        <w:sectPr w:rsidR="006540A5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4E2FC1" w:rsidRDefault="004E2FC1" w:rsidP="00732095"/>
    <w:p w:rsidR="006540A5" w:rsidRDefault="006540A5" w:rsidP="00732095"/>
    <w:p w:rsidR="006540A5" w:rsidRDefault="005F0D93" w:rsidP="00795AE1">
      <w:pPr>
        <w:ind w:right="1103" w:firstLine="708"/>
        <w:jc w:val="right"/>
        <w:rPr>
          <w:rFonts w:cstheme="minorHAnsi"/>
        </w:rPr>
      </w:pPr>
      <w:r w:rsidRPr="005F0D93">
        <w:rPr>
          <w:rFonts w:cstheme="minorHAnsi"/>
        </w:rPr>
        <w:t>Antwoordrooster :</w:t>
      </w:r>
    </w:p>
    <w:p w:rsidR="005F0D93" w:rsidRDefault="005F0D93" w:rsidP="00795AE1">
      <w:pPr>
        <w:ind w:right="1103" w:firstLine="708"/>
        <w:jc w:val="center"/>
        <w:rPr>
          <w:rFonts w:cstheme="minorHAnsi"/>
        </w:rPr>
      </w:pPr>
    </w:p>
    <w:tbl>
      <w:tblPr>
        <w:tblpPr w:leftFromText="141" w:rightFromText="141" w:vertAnchor="text" w:horzAnchor="page" w:tblpX="13341" w:tblpY="1"/>
        <w:tblOverlap w:val="never"/>
        <w:tblW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20"/>
        <w:gridCol w:w="500"/>
      </w:tblGrid>
      <w:tr w:rsidR="00795AE1" w:rsidTr="00795AE1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Calibri" w:hAnsi="Calibri" w:cs="Calibri"/>
                <w:color w:val="FF3232"/>
                <w:sz w:val="28"/>
                <w:szCs w:val="28"/>
              </w:rPr>
            </w:pPr>
            <w:r>
              <w:rPr>
                <w:rFonts w:ascii="Calibri" w:hAnsi="Calibri" w:cs="Calibri"/>
                <w:color w:val="FF3232"/>
                <w:sz w:val="28"/>
                <w:szCs w:val="28"/>
              </w:rPr>
              <w:t>3814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  <w:t>1</w:t>
            </w:r>
          </w:p>
        </w:tc>
      </w:tr>
      <w:tr w:rsidR="00795AE1" w:rsidTr="00795AE1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</w:pPr>
            <w:r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  <w:t>B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Calibri" w:hAnsi="Calibri" w:cs="Calibri"/>
                <w:color w:val="FF3232"/>
                <w:sz w:val="28"/>
                <w:szCs w:val="28"/>
              </w:rPr>
            </w:pPr>
            <w:r>
              <w:rPr>
                <w:rFonts w:ascii="Calibri" w:hAnsi="Calibri" w:cs="Calibri"/>
                <w:color w:val="FF3232"/>
                <w:sz w:val="28"/>
                <w:szCs w:val="28"/>
              </w:rPr>
              <w:t>3819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  <w:t>5</w:t>
            </w:r>
          </w:p>
        </w:tc>
      </w:tr>
      <w:tr w:rsidR="00795AE1" w:rsidTr="00795AE1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</w:pPr>
            <w:r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Calibri" w:hAnsi="Calibri" w:cs="Calibri"/>
                <w:color w:val="FF3232"/>
                <w:sz w:val="28"/>
                <w:szCs w:val="28"/>
              </w:rPr>
            </w:pPr>
            <w:r>
              <w:rPr>
                <w:rFonts w:ascii="Calibri" w:hAnsi="Calibri" w:cs="Calibri"/>
                <w:color w:val="FF3232"/>
                <w:sz w:val="28"/>
                <w:szCs w:val="28"/>
              </w:rPr>
              <w:t>4024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  <w:t>5</w:t>
            </w:r>
          </w:p>
        </w:tc>
      </w:tr>
      <w:tr w:rsidR="00795AE1" w:rsidTr="00795AE1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</w:pPr>
            <w:r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  <w:t>D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Calibri" w:hAnsi="Calibri" w:cs="Calibri"/>
                <w:color w:val="FF3232"/>
                <w:sz w:val="28"/>
                <w:szCs w:val="28"/>
              </w:rPr>
            </w:pPr>
            <w:r>
              <w:rPr>
                <w:rFonts w:ascii="Calibri" w:hAnsi="Calibri" w:cs="Calibri"/>
                <w:color w:val="FF3232"/>
                <w:sz w:val="28"/>
                <w:szCs w:val="28"/>
              </w:rPr>
              <w:t>4091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  <w:t>1</w:t>
            </w:r>
          </w:p>
        </w:tc>
      </w:tr>
      <w:tr w:rsidR="00795AE1" w:rsidTr="00795AE1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</w:pPr>
            <w:r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  <w:t>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Calibri" w:hAnsi="Calibri" w:cs="Calibri"/>
                <w:color w:val="FF3232"/>
                <w:sz w:val="28"/>
                <w:szCs w:val="28"/>
              </w:rPr>
            </w:pPr>
            <w:r>
              <w:rPr>
                <w:rFonts w:ascii="Calibri" w:hAnsi="Calibri" w:cs="Calibri"/>
                <w:color w:val="FF3232"/>
                <w:sz w:val="28"/>
                <w:szCs w:val="28"/>
              </w:rPr>
              <w:t>4090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  <w:t>3</w:t>
            </w:r>
          </w:p>
        </w:tc>
      </w:tr>
      <w:tr w:rsidR="00795AE1" w:rsidTr="00795AE1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</w:pPr>
            <w:r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  <w:t>F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Calibri" w:hAnsi="Calibri" w:cs="Calibri"/>
                <w:color w:val="FF3232"/>
                <w:sz w:val="28"/>
                <w:szCs w:val="28"/>
              </w:rPr>
            </w:pPr>
            <w:r>
              <w:rPr>
                <w:rFonts w:ascii="Calibri" w:hAnsi="Calibri" w:cs="Calibri"/>
                <w:color w:val="FF3232"/>
                <w:sz w:val="28"/>
                <w:szCs w:val="28"/>
              </w:rPr>
              <w:t>4299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  <w:t>5</w:t>
            </w:r>
          </w:p>
        </w:tc>
      </w:tr>
      <w:tr w:rsidR="00795AE1" w:rsidTr="00795AE1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</w:pPr>
            <w:r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  <w:t>G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Calibri" w:hAnsi="Calibri" w:cs="Calibri"/>
                <w:color w:val="FF3232"/>
                <w:sz w:val="28"/>
                <w:szCs w:val="28"/>
              </w:rPr>
            </w:pPr>
            <w:r>
              <w:rPr>
                <w:rFonts w:ascii="Calibri" w:hAnsi="Calibri" w:cs="Calibri"/>
                <w:color w:val="FF3232"/>
                <w:sz w:val="28"/>
                <w:szCs w:val="28"/>
              </w:rPr>
              <w:t>4693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  <w:t>4</w:t>
            </w:r>
          </w:p>
        </w:tc>
      </w:tr>
      <w:tr w:rsidR="00795AE1" w:rsidTr="00795AE1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</w:pPr>
            <w:r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  <w:t>H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Calibri" w:hAnsi="Calibri" w:cs="Calibri"/>
                <w:color w:val="FF3232"/>
                <w:sz w:val="28"/>
                <w:szCs w:val="28"/>
              </w:rPr>
            </w:pPr>
            <w:r>
              <w:rPr>
                <w:rFonts w:ascii="Calibri" w:hAnsi="Calibri" w:cs="Calibri"/>
                <w:color w:val="FF3232"/>
                <w:sz w:val="28"/>
                <w:szCs w:val="28"/>
              </w:rPr>
              <w:t>4701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  <w:t>1</w:t>
            </w:r>
          </w:p>
        </w:tc>
      </w:tr>
      <w:tr w:rsidR="00795AE1" w:rsidTr="00795AE1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</w:pPr>
            <w:r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  <w:t>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Calibri" w:hAnsi="Calibri" w:cs="Calibri"/>
                <w:color w:val="FF3232"/>
                <w:sz w:val="28"/>
                <w:szCs w:val="28"/>
              </w:rPr>
            </w:pPr>
            <w:r>
              <w:rPr>
                <w:rFonts w:ascii="Calibri" w:hAnsi="Calibri" w:cs="Calibri"/>
                <w:color w:val="FF3232"/>
                <w:sz w:val="28"/>
                <w:szCs w:val="28"/>
              </w:rPr>
              <w:t>4849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  <w:t>1</w:t>
            </w:r>
          </w:p>
        </w:tc>
      </w:tr>
      <w:tr w:rsidR="00795AE1" w:rsidTr="00795AE1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</w:pPr>
            <w:r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</w:rPr>
              <w:t>J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Calibri" w:hAnsi="Calibri" w:cs="Calibri"/>
                <w:color w:val="FF3232"/>
                <w:sz w:val="28"/>
                <w:szCs w:val="28"/>
              </w:rPr>
            </w:pPr>
            <w:r>
              <w:rPr>
                <w:rFonts w:ascii="Calibri" w:hAnsi="Calibri" w:cs="Calibri"/>
                <w:color w:val="FF3232"/>
                <w:sz w:val="28"/>
                <w:szCs w:val="28"/>
              </w:rPr>
              <w:t>5208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95AE1" w:rsidRDefault="00795AE1" w:rsidP="00795AE1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  <w:t>5</w:t>
            </w:r>
          </w:p>
        </w:tc>
      </w:tr>
    </w:tbl>
    <w:p w:rsidR="00795AE1" w:rsidRDefault="00795AE1" w:rsidP="00795AE1">
      <w:pPr>
        <w:ind w:right="1103" w:firstLine="708"/>
        <w:rPr>
          <w:rFonts w:cstheme="minorHAnsi"/>
          <w:sz w:val="28"/>
        </w:rPr>
      </w:pPr>
      <w:r>
        <w:rPr>
          <w:rFonts w:cstheme="minorHAnsi"/>
          <w:sz w:val="28"/>
        </w:rPr>
        <w:t>Op basis van eerder gehouden toetsen kan ik vaststellen :</w:t>
      </w: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5F0D93" w:rsidRDefault="005F0D93" w:rsidP="00795AE1">
      <w:pPr>
        <w:ind w:right="1103" w:firstLine="708"/>
        <w:rPr>
          <w:rFonts w:cstheme="minorHAnsi"/>
          <w:sz w:val="28"/>
        </w:rPr>
      </w:pPr>
      <w:r w:rsidRPr="005F0D93">
        <w:rPr>
          <w:rFonts w:cstheme="minorHAnsi"/>
          <w:sz w:val="28"/>
        </w:rPr>
        <w:t>Moeilijkste vragen</w:t>
      </w:r>
      <w:r>
        <w:rPr>
          <w:rFonts w:cstheme="minorHAnsi"/>
          <w:sz w:val="28"/>
        </w:rPr>
        <w:t xml:space="preserve"> : </w:t>
      </w:r>
      <w:r>
        <w:rPr>
          <w:rFonts w:cstheme="minorHAnsi"/>
          <w:sz w:val="28"/>
        </w:rPr>
        <w:tab/>
        <w:t>F   I</w:t>
      </w:r>
    </w:p>
    <w:p w:rsidR="005F0D93" w:rsidRDefault="005F0D93" w:rsidP="00795AE1">
      <w:pPr>
        <w:ind w:right="1103" w:firstLine="708"/>
        <w:rPr>
          <w:rFonts w:cstheme="minorHAnsi"/>
          <w:sz w:val="28"/>
        </w:rPr>
      </w:pPr>
      <w:r>
        <w:rPr>
          <w:rFonts w:cstheme="minorHAnsi"/>
          <w:sz w:val="28"/>
        </w:rPr>
        <w:t>Gemakkelijkste vragen :</w:t>
      </w:r>
      <w:r>
        <w:rPr>
          <w:rFonts w:cstheme="minorHAnsi"/>
          <w:sz w:val="28"/>
        </w:rPr>
        <w:tab/>
        <w:t>A   B   G</w:t>
      </w:r>
      <w:r w:rsidR="00795AE1">
        <w:rPr>
          <w:rFonts w:cstheme="minorHAnsi"/>
          <w:sz w:val="28"/>
        </w:rPr>
        <w:t xml:space="preserve">   H</w:t>
      </w:r>
    </w:p>
    <w:p w:rsidR="005F0D93" w:rsidRDefault="005F0D93" w:rsidP="00795AE1">
      <w:pPr>
        <w:ind w:right="1103" w:firstLine="708"/>
        <w:rPr>
          <w:rFonts w:cstheme="minorHAnsi"/>
          <w:sz w:val="28"/>
        </w:rPr>
      </w:pPr>
      <w:r>
        <w:rPr>
          <w:rFonts w:cstheme="minorHAnsi"/>
          <w:sz w:val="28"/>
        </w:rPr>
        <w:t>Meeste blanco ’s bij :</w:t>
      </w:r>
      <w:r>
        <w:rPr>
          <w:rFonts w:cstheme="minorHAnsi"/>
          <w:sz w:val="28"/>
        </w:rPr>
        <w:tab/>
        <w:t>F   I</w:t>
      </w:r>
    </w:p>
    <w:p w:rsidR="005F0D93" w:rsidRDefault="005F0D93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Default="00795AE1" w:rsidP="00795AE1">
      <w:pPr>
        <w:ind w:right="1103" w:firstLine="708"/>
        <w:rPr>
          <w:rFonts w:cstheme="minorHAnsi"/>
          <w:sz w:val="28"/>
        </w:rPr>
      </w:pPr>
    </w:p>
    <w:p w:rsidR="00795AE1" w:rsidRPr="00795AE1" w:rsidRDefault="00795AE1" w:rsidP="00795AE1">
      <w:pPr>
        <w:ind w:right="1103" w:firstLine="708"/>
      </w:pPr>
    </w:p>
    <w:p w:rsidR="00795AE1" w:rsidRPr="00795AE1" w:rsidRDefault="00795AE1" w:rsidP="00795AE1">
      <w:pPr>
        <w:ind w:right="1103"/>
        <w:jc w:val="right"/>
        <w:rPr>
          <w:color w:val="00B0F0"/>
          <w:vertAlign w:val="subscript"/>
        </w:rPr>
      </w:pPr>
      <w:r w:rsidRPr="00795AE1">
        <w:rPr>
          <w:color w:val="00B0F0"/>
          <w:vertAlign w:val="subscript"/>
        </w:rPr>
        <w:t>Gricha +NIN - op het net gezet op 6 aug 2016 – 6 dec 2017</w:t>
      </w:r>
    </w:p>
    <w:p w:rsidR="00795AE1" w:rsidRPr="005F0D93" w:rsidRDefault="00795AE1" w:rsidP="00795AE1">
      <w:pPr>
        <w:ind w:firstLine="708"/>
        <w:rPr>
          <w:rFonts w:cstheme="minorHAnsi"/>
          <w:sz w:val="28"/>
        </w:rPr>
      </w:pPr>
    </w:p>
    <w:sectPr w:rsidR="00795AE1" w:rsidRPr="005F0D93" w:rsidSect="006540A5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oxal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03D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C1"/>
    <w:rsid w:val="00043F06"/>
    <w:rsid w:val="00097D55"/>
    <w:rsid w:val="001165D5"/>
    <w:rsid w:val="00142F79"/>
    <w:rsid w:val="0014716B"/>
    <w:rsid w:val="00257331"/>
    <w:rsid w:val="00304550"/>
    <w:rsid w:val="00354549"/>
    <w:rsid w:val="00360D18"/>
    <w:rsid w:val="004E2FC1"/>
    <w:rsid w:val="004E56A7"/>
    <w:rsid w:val="005B632C"/>
    <w:rsid w:val="005F0D93"/>
    <w:rsid w:val="005F573C"/>
    <w:rsid w:val="00624141"/>
    <w:rsid w:val="006540A5"/>
    <w:rsid w:val="00661FC5"/>
    <w:rsid w:val="006E4248"/>
    <w:rsid w:val="006E5059"/>
    <w:rsid w:val="00732095"/>
    <w:rsid w:val="00795AE1"/>
    <w:rsid w:val="008B68B4"/>
    <w:rsid w:val="00911A63"/>
    <w:rsid w:val="009302FE"/>
    <w:rsid w:val="00936DE7"/>
    <w:rsid w:val="0096620C"/>
    <w:rsid w:val="00A233F6"/>
    <w:rsid w:val="00A66077"/>
    <w:rsid w:val="00AF17FF"/>
    <w:rsid w:val="00BF15C6"/>
    <w:rsid w:val="00DA2926"/>
    <w:rsid w:val="00DE0089"/>
    <w:rsid w:val="00E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9F517-E8ED-4F2F-9D17-0C2AFAD5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0D93"/>
    <w:rPr>
      <w:rFonts w:asciiTheme="minorHAnsi" w:hAnsiTheme="minorHAnsi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jschrift">
    <w:name w:val="bijschrift"/>
    <w:basedOn w:val="Standaard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character" w:styleId="Hyperlink">
    <w:name w:val="Hyperlink"/>
    <w:semiHidden/>
    <w:rsid w:val="00624141"/>
    <w:rPr>
      <w:color w:val="0000FF"/>
      <w:u w:val="single"/>
    </w:rPr>
  </w:style>
  <w:style w:type="character" w:customStyle="1" w:styleId="StijlArialBlack14pt">
    <w:name w:val="Stijl Arial Black 14 pt"/>
    <w:basedOn w:val="Standaardalinea-lettertype"/>
    <w:rsid w:val="005F0D93"/>
    <w:rPr>
      <w:rFonts w:ascii="Arial Black" w:hAnsi="Arial Black"/>
      <w:b/>
      <w:bCs/>
      <w:color w:val="808080"/>
      <w:spacing w:val="-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hyperlink" Target="http://www.home.scarlet.be/gricha" TargetMode="External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gebruiker\Application%20Data\Microsoft\Sjablonen\10-1=9%20vragen%20zonder%20lijnen%20grij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10-1=9 vragen zonder lijnen grijs.dot</Template>
  <TotalTime>712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: …………………………………………………………</vt:lpstr>
    </vt:vector>
  </TitlesOfParts>
  <Company>===</Company>
  <LinksUpToDate>false</LinksUpToDate>
  <CharactersWithSpaces>2598</CharactersWithSpaces>
  <SharedDoc>false</SharedDoc>
  <HLinks>
    <vt:vector size="6" baseType="variant">
      <vt:variant>
        <vt:i4>5832716</vt:i4>
      </vt:variant>
      <vt:variant>
        <vt:i4>15</vt:i4>
      </vt:variant>
      <vt:variant>
        <vt:i4>0</vt:i4>
      </vt:variant>
      <vt:variant>
        <vt:i4>5</vt:i4>
      </vt:variant>
      <vt:variant>
        <vt:lpwstr>http://www.home.scarlet.be/gricha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: …………………………………………………………</dc:title>
  <dc:subject/>
  <dc:creator>PLUSNIN Gricha</dc:creator>
  <cp:keywords/>
  <dc:description/>
  <cp:lastModifiedBy>Gricha Plusnin</cp:lastModifiedBy>
  <cp:revision>7</cp:revision>
  <cp:lastPrinted>2016-08-06T13:59:00Z</cp:lastPrinted>
  <dcterms:created xsi:type="dcterms:W3CDTF">2017-12-05T20:52:00Z</dcterms:created>
  <dcterms:modified xsi:type="dcterms:W3CDTF">2017-12-09T08:55:00Z</dcterms:modified>
</cp:coreProperties>
</file>