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FC1" w:rsidRPr="009E2E98" w:rsidRDefault="004E2FC1" w:rsidP="00FC254A">
      <w:pPr>
        <w:rPr>
          <w:rFonts w:ascii="Yoxall" w:hAnsi="Yoxall" w:cs="Tahoma"/>
        </w:rPr>
      </w:pPr>
      <w:r w:rsidRPr="009E2E98">
        <w:rPr>
          <w:rFonts w:ascii="Yoxall" w:hAnsi="Yoxall" w:cs="Tahoma"/>
        </w:rPr>
        <w:t xml:space="preserve">Naam : </w:t>
      </w:r>
      <w:r w:rsidR="00043F06" w:rsidRPr="009E2E98">
        <w:rPr>
          <w:rFonts w:ascii="Yoxall" w:hAnsi="Yoxall" w:cs="Tahoma"/>
          <w:vertAlign w:val="subscript"/>
        </w:rPr>
        <w:t>…………………………………………………………</w:t>
      </w:r>
      <w:r w:rsidRPr="009E2E98">
        <w:rPr>
          <w:rFonts w:ascii="Yoxall" w:hAnsi="Yoxall" w:cs="Tahoma"/>
          <w:vertAlign w:val="subscript"/>
        </w:rPr>
        <w:t xml:space="preserve">   </w:t>
      </w:r>
      <w:r w:rsidRPr="009E2E98">
        <w:rPr>
          <w:rFonts w:ascii="Yoxall" w:hAnsi="Yoxall" w:cs="Tahoma"/>
        </w:rPr>
        <w:t xml:space="preserve">Klas: </w:t>
      </w:r>
      <w:r w:rsidRPr="009E2E98">
        <w:rPr>
          <w:rFonts w:ascii="Yoxall" w:hAnsi="Yoxall" w:cs="Tahoma"/>
          <w:vertAlign w:val="subscript"/>
        </w:rPr>
        <w:t>…………</w:t>
      </w:r>
      <w:r w:rsidR="009E015F" w:rsidRPr="009E2E98">
        <w:rPr>
          <w:rFonts w:ascii="Yoxall" w:hAnsi="Yoxall" w:cs="Tahoma"/>
        </w:rPr>
        <w:t xml:space="preserve"> </w:t>
      </w:r>
      <w:r w:rsidRPr="009E2E98">
        <w:rPr>
          <w:rFonts w:ascii="Yoxall" w:hAnsi="Yoxall" w:cs="Tahoma"/>
        </w:rPr>
        <w:t>Datum:</w:t>
      </w:r>
      <w:r w:rsidRPr="009E2E98">
        <w:rPr>
          <w:rFonts w:ascii="Yoxall" w:hAnsi="Yoxall" w:cs="Tahoma"/>
          <w:vertAlign w:val="subscript"/>
        </w:rPr>
        <w:t xml:space="preserve"> </w:t>
      </w:r>
      <w:r w:rsidRPr="009E2E98">
        <w:rPr>
          <w:rFonts w:ascii="Yoxall" w:hAnsi="Yoxall"/>
          <w:vertAlign w:val="subscript"/>
        </w:rPr>
        <w:t>…</w:t>
      </w:r>
      <w:r w:rsidR="009E015F" w:rsidRPr="009E2E98">
        <w:rPr>
          <w:rFonts w:ascii="Yoxall" w:hAnsi="Yoxall"/>
          <w:vertAlign w:val="subscript"/>
        </w:rPr>
        <w:t>……</w:t>
      </w:r>
      <w:r w:rsidR="009E2E98" w:rsidRPr="009E2E98">
        <w:rPr>
          <w:rFonts w:ascii="Yoxall" w:hAnsi="Yoxall"/>
          <w:vertAlign w:val="subscript"/>
        </w:rPr>
        <w:t>..................</w:t>
      </w:r>
      <w:r w:rsidR="009E015F" w:rsidRPr="009E2E98">
        <w:rPr>
          <w:rFonts w:ascii="Yoxall" w:hAnsi="Yoxall"/>
          <w:vertAlign w:val="subscript"/>
        </w:rPr>
        <w:t>…….</w:t>
      </w:r>
    </w:p>
    <w:p w:rsidR="004E2FC1" w:rsidRPr="009E015F" w:rsidRDefault="004E2FC1" w:rsidP="00FC254A">
      <w:pPr>
        <w:tabs>
          <w:tab w:val="left" w:pos="-1440"/>
          <w:tab w:val="left" w:pos="-720"/>
        </w:tabs>
        <w:sectPr w:rsidR="004E2FC1" w:rsidRPr="009E015F" w:rsidSect="005B632C">
          <w:pgSz w:w="16838" w:h="11906" w:orient="landscape" w:code="9"/>
          <w:pgMar w:top="567" w:right="851" w:bottom="567" w:left="567" w:header="709" w:footer="709" w:gutter="0"/>
          <w:cols w:space="708"/>
          <w:docGrid w:linePitch="360"/>
        </w:sectPr>
      </w:pPr>
    </w:p>
    <w:p w:rsidR="00AF5882" w:rsidRPr="009E015F" w:rsidRDefault="004E2FC1" w:rsidP="00AC68FC">
      <w:r w:rsidRPr="009E015F">
        <w:rPr>
          <w:rStyle w:val="OpmaakprofielCopperplateGothicBold14ptVetGrijs-50Versmaldmet"/>
        </w:rPr>
        <w:t>A.</w:t>
      </w:r>
      <w:r w:rsidRPr="009E015F">
        <w:t xml:space="preserve"> </w:t>
      </w:r>
      <w:r w:rsidR="00AF5882" w:rsidRPr="009E2E98">
        <w:rPr>
          <w:rStyle w:val="StijlYoxall8ptRodeVersmaldmet025pt"/>
        </w:rPr>
        <w:t>4896</w:t>
      </w:r>
    </w:p>
    <w:tbl>
      <w:tblPr>
        <w:tblW w:w="0" w:type="auto"/>
        <w:tblBorders>
          <w:top w:val="single" w:sz="4" w:space="0" w:color="FFFF99"/>
          <w:left w:val="single" w:sz="4" w:space="0" w:color="FFFF99"/>
          <w:bottom w:val="single" w:sz="4" w:space="0" w:color="FFFF99"/>
          <w:right w:val="single" w:sz="4" w:space="0" w:color="FFFF99"/>
          <w:insideH w:val="single" w:sz="4" w:space="0" w:color="FFFF99"/>
          <w:insideV w:val="single" w:sz="4" w:space="0" w:color="FFFF99"/>
        </w:tblBorders>
        <w:tblLook w:val="01E0" w:firstRow="1" w:lastRow="1" w:firstColumn="1" w:lastColumn="1" w:noHBand="0" w:noVBand="0"/>
      </w:tblPr>
      <w:tblGrid>
        <w:gridCol w:w="3528"/>
        <w:gridCol w:w="3529"/>
      </w:tblGrid>
      <w:tr w:rsidR="00AF5882" w:rsidRPr="00A14F84">
        <w:tc>
          <w:tcPr>
            <w:tcW w:w="3528" w:type="dxa"/>
            <w:tcBorders>
              <w:top w:val="single" w:sz="4" w:space="0" w:color="FFFF99"/>
              <w:left w:val="single" w:sz="4" w:space="0" w:color="FFFF99"/>
              <w:bottom w:val="single" w:sz="4" w:space="0" w:color="FFFF99"/>
              <w:right w:val="single" w:sz="4" w:space="0" w:color="FFFF99"/>
            </w:tcBorders>
          </w:tcPr>
          <w:p w:rsidR="00AF5882" w:rsidRPr="00A14F84" w:rsidRDefault="00AF5882" w:rsidP="00FC254A">
            <w:pPr>
              <w:tabs>
                <w:tab w:val="left" w:pos="-1440"/>
                <w:tab w:val="left" w:pos="-720"/>
              </w:tabs>
              <w:jc w:val="both"/>
              <w:rPr>
                <w:rFonts w:ascii="Yoxall" w:hAnsi="Yoxall" w:cs="Courier New"/>
                <w:spacing w:val="20"/>
                <w:sz w:val="20"/>
                <w:szCs w:val="20"/>
                <w:lang w:val="es-ES"/>
              </w:rPr>
            </w:pPr>
            <w:r w:rsidRPr="00A14F84">
              <w:rPr>
                <w:rFonts w:ascii="Yoxall" w:hAnsi="Yoxall" w:cs="Courier New"/>
                <w:spacing w:val="20"/>
                <w:sz w:val="20"/>
                <w:szCs w:val="20"/>
                <w:lang w:val="es-ES"/>
              </w:rPr>
              <w:t xml:space="preserve">a) y = x – x²    </w:t>
            </w:r>
          </w:p>
          <w:p w:rsidR="00AF5882" w:rsidRPr="00A14F84" w:rsidRDefault="00AF5882" w:rsidP="00FC254A">
            <w:pPr>
              <w:tabs>
                <w:tab w:val="left" w:pos="-1440"/>
                <w:tab w:val="left" w:pos="-720"/>
              </w:tabs>
              <w:jc w:val="both"/>
              <w:rPr>
                <w:rFonts w:ascii="Yoxall" w:hAnsi="Yoxall" w:cs="Courier New"/>
                <w:spacing w:val="20"/>
                <w:sz w:val="20"/>
                <w:szCs w:val="20"/>
                <w:lang w:val="es-ES"/>
              </w:rPr>
            </w:pPr>
            <w:r w:rsidRPr="00A14F84">
              <w:rPr>
                <w:rFonts w:ascii="Yoxall" w:hAnsi="Yoxall" w:cs="Courier New"/>
                <w:spacing w:val="20"/>
                <w:sz w:val="20"/>
                <w:szCs w:val="20"/>
                <w:lang w:val="es-ES"/>
              </w:rPr>
              <w:t xml:space="preserve">b) y = (2 – x)²    </w:t>
            </w:r>
          </w:p>
          <w:p w:rsidR="00AF5882" w:rsidRPr="00A14F84" w:rsidRDefault="00AF5882" w:rsidP="00FC254A">
            <w:pPr>
              <w:tabs>
                <w:tab w:val="left" w:pos="-1440"/>
                <w:tab w:val="left" w:pos="-720"/>
              </w:tabs>
              <w:jc w:val="both"/>
              <w:rPr>
                <w:rFonts w:ascii="Yoxall" w:hAnsi="Yoxall" w:cs="Courier New"/>
                <w:spacing w:val="20"/>
                <w:sz w:val="20"/>
                <w:szCs w:val="20"/>
                <w:lang w:val="es-ES"/>
              </w:rPr>
            </w:pPr>
            <w:r w:rsidRPr="00A14F84">
              <w:rPr>
                <w:rFonts w:ascii="Yoxall" w:hAnsi="Yoxall" w:cs="Courier New"/>
                <w:spacing w:val="20"/>
                <w:sz w:val="20"/>
                <w:szCs w:val="20"/>
                <w:lang w:val="es-ES"/>
              </w:rPr>
              <w:t xml:space="preserve">c) y = (x – 1)²  </w:t>
            </w:r>
            <w:r>
              <w:rPr>
                <w:rFonts w:ascii="Yoxall" w:hAnsi="Yoxall" w:cs="Courier New"/>
                <w:spacing w:val="20"/>
                <w:sz w:val="20"/>
                <w:szCs w:val="20"/>
                <w:lang w:val="es-ES"/>
              </w:rPr>
              <w:t>–</w:t>
            </w:r>
            <w:r w:rsidRPr="00A14F84">
              <w:rPr>
                <w:rFonts w:ascii="Yoxall" w:hAnsi="Yoxall" w:cs="Courier New"/>
                <w:spacing w:val="20"/>
                <w:sz w:val="20"/>
                <w:szCs w:val="20"/>
                <w:lang w:val="es-ES"/>
              </w:rPr>
              <w:t xml:space="preserve"> 2x²</w:t>
            </w:r>
          </w:p>
          <w:p w:rsidR="00AF5882" w:rsidRPr="00A14F84" w:rsidRDefault="00AF5882" w:rsidP="00FC254A">
            <w:pPr>
              <w:tabs>
                <w:tab w:val="left" w:pos="-1440"/>
                <w:tab w:val="left" w:pos="-720"/>
              </w:tabs>
              <w:rPr>
                <w:rFonts w:ascii="Yoxall" w:hAnsi="Yoxall" w:cs="Courier New"/>
                <w:spacing w:val="20"/>
                <w:sz w:val="20"/>
                <w:szCs w:val="20"/>
              </w:rPr>
            </w:pPr>
            <w:r w:rsidRPr="00A14F84">
              <w:rPr>
                <w:rFonts w:ascii="Yoxall" w:hAnsi="Yoxall" w:cs="Courier New"/>
                <w:spacing w:val="20"/>
                <w:sz w:val="20"/>
                <w:szCs w:val="20"/>
              </w:rPr>
              <w:t>Welke van deze 3 parabolen is een dalparabool?</w:t>
            </w:r>
          </w:p>
        </w:tc>
        <w:tc>
          <w:tcPr>
            <w:tcW w:w="3529" w:type="dxa"/>
            <w:tcBorders>
              <w:top w:val="single" w:sz="4" w:space="0" w:color="FFFF99"/>
              <w:left w:val="single" w:sz="4" w:space="0" w:color="FFFF99"/>
              <w:bottom w:val="single" w:sz="4" w:space="0" w:color="FFFF99"/>
              <w:right w:val="single" w:sz="4" w:space="0" w:color="FFFF99"/>
            </w:tcBorders>
          </w:tcPr>
          <w:p w:rsidR="00AF5882" w:rsidRPr="00A14F84" w:rsidRDefault="00AF5882" w:rsidP="00FC254A">
            <w:pPr>
              <w:tabs>
                <w:tab w:val="left" w:pos="-1440"/>
                <w:tab w:val="left" w:pos="-720"/>
              </w:tabs>
              <w:jc w:val="both"/>
              <w:rPr>
                <w:rFonts w:ascii="Yoxall" w:hAnsi="Yoxall" w:cs="Courier New"/>
                <w:spacing w:val="20"/>
                <w:sz w:val="20"/>
                <w:szCs w:val="20"/>
              </w:rPr>
            </w:pPr>
            <w:r w:rsidRPr="00A14F84">
              <w:rPr>
                <w:rFonts w:ascii="Yoxall" w:hAnsi="Yoxall" w:cs="Courier New"/>
                <w:spacing w:val="20"/>
                <w:sz w:val="20"/>
                <w:szCs w:val="20"/>
              </w:rPr>
              <w:t>1) enkel a)</w:t>
            </w:r>
          </w:p>
          <w:p w:rsidR="00AF5882" w:rsidRPr="00A14F84" w:rsidRDefault="00AF5882" w:rsidP="00FC254A">
            <w:pPr>
              <w:tabs>
                <w:tab w:val="left" w:pos="-1440"/>
                <w:tab w:val="left" w:pos="-720"/>
              </w:tabs>
              <w:jc w:val="both"/>
              <w:rPr>
                <w:rFonts w:ascii="Yoxall" w:hAnsi="Yoxall" w:cs="Courier New"/>
                <w:spacing w:val="20"/>
                <w:sz w:val="20"/>
                <w:szCs w:val="20"/>
              </w:rPr>
            </w:pPr>
            <w:r w:rsidRPr="00A14F84">
              <w:rPr>
                <w:rFonts w:ascii="Yoxall" w:hAnsi="Yoxall" w:cs="Courier New"/>
                <w:spacing w:val="20"/>
                <w:sz w:val="20"/>
                <w:szCs w:val="20"/>
              </w:rPr>
              <w:t>2) enkel b)</w:t>
            </w:r>
          </w:p>
          <w:p w:rsidR="00AF5882" w:rsidRPr="00A14F84" w:rsidRDefault="00AF5882" w:rsidP="00FC254A">
            <w:pPr>
              <w:tabs>
                <w:tab w:val="left" w:pos="-1440"/>
                <w:tab w:val="left" w:pos="-720"/>
              </w:tabs>
              <w:jc w:val="both"/>
              <w:rPr>
                <w:rFonts w:ascii="Yoxall" w:hAnsi="Yoxall" w:cs="Courier New"/>
                <w:spacing w:val="20"/>
                <w:sz w:val="20"/>
                <w:szCs w:val="20"/>
              </w:rPr>
            </w:pPr>
            <w:r w:rsidRPr="00A14F84">
              <w:rPr>
                <w:rFonts w:ascii="Yoxall" w:hAnsi="Yoxall" w:cs="Courier New"/>
                <w:spacing w:val="20"/>
                <w:sz w:val="20"/>
                <w:szCs w:val="20"/>
              </w:rPr>
              <w:t>3) enkel c)</w:t>
            </w:r>
          </w:p>
          <w:p w:rsidR="00AF5882" w:rsidRPr="00A14F84" w:rsidRDefault="00AF5882" w:rsidP="00FC254A">
            <w:pPr>
              <w:tabs>
                <w:tab w:val="left" w:pos="-1440"/>
                <w:tab w:val="left" w:pos="-720"/>
              </w:tabs>
              <w:rPr>
                <w:rFonts w:ascii="Yoxall" w:hAnsi="Yoxall" w:cs="Courier New"/>
                <w:spacing w:val="20"/>
                <w:sz w:val="20"/>
                <w:szCs w:val="20"/>
              </w:rPr>
            </w:pPr>
            <w:r w:rsidRPr="00A14F84">
              <w:rPr>
                <w:rFonts w:ascii="Yoxall" w:hAnsi="Yoxall" w:cs="Courier New"/>
                <w:spacing w:val="20"/>
                <w:sz w:val="20"/>
                <w:szCs w:val="20"/>
              </w:rPr>
              <w:t>4) precies twee van de drie</w:t>
            </w:r>
          </w:p>
          <w:p w:rsidR="00AF5882" w:rsidRPr="00A14F84" w:rsidRDefault="00AF5882" w:rsidP="00FC254A">
            <w:pPr>
              <w:tabs>
                <w:tab w:val="left" w:pos="-1440"/>
                <w:tab w:val="left" w:pos="-720"/>
              </w:tabs>
              <w:jc w:val="both"/>
              <w:rPr>
                <w:rFonts w:ascii="Yoxall" w:hAnsi="Yoxall" w:cs="Courier New"/>
                <w:spacing w:val="20"/>
                <w:sz w:val="20"/>
                <w:szCs w:val="20"/>
              </w:rPr>
            </w:pPr>
            <w:r w:rsidRPr="00A14F84">
              <w:rPr>
                <w:rFonts w:ascii="Yoxall" w:hAnsi="Yoxall" w:cs="Courier New"/>
                <w:spacing w:val="20"/>
                <w:sz w:val="20"/>
                <w:szCs w:val="20"/>
              </w:rPr>
              <w:t xml:space="preserve">5) alle drie </w:t>
            </w:r>
          </w:p>
        </w:tc>
      </w:tr>
    </w:tbl>
    <w:p w:rsidR="004E2FC1" w:rsidRPr="009E015F" w:rsidRDefault="00FC254A" w:rsidP="00FC254A">
      <w:pPr>
        <w:tabs>
          <w:tab w:val="left" w:pos="-1440"/>
          <w:tab w:val="left" w:pos="-720"/>
        </w:tabs>
      </w:pPr>
      <w:r w:rsidRPr="009E015F">
        <w:pict>
          <v:rect id="_x0000_i1025" style="width:0;height:1.5pt" o:hralign="center" o:hrstd="t" o:hr="t" fillcolor="#c6a646" stroked="f"/>
        </w:pict>
      </w:r>
    </w:p>
    <w:p w:rsidR="00C56A59" w:rsidRPr="009E2E98" w:rsidRDefault="004E2FC1" w:rsidP="00AC68FC">
      <w:pPr>
        <w:rPr>
          <w:rStyle w:val="StijlYoxall8ptRodeVersmaldmet025pt"/>
        </w:rPr>
      </w:pPr>
      <w:r w:rsidRPr="009E015F">
        <w:rPr>
          <w:rStyle w:val="OpmaakprofielCopperplateGothicBold14ptVetGrijs-50Versmaldmet"/>
        </w:rPr>
        <w:t>B.</w:t>
      </w:r>
      <w:r w:rsidRPr="009E015F">
        <w:t xml:space="preserve"> </w:t>
      </w:r>
      <w:r w:rsidR="00C56A59" w:rsidRPr="009E2E98">
        <w:rPr>
          <w:rStyle w:val="StijlYoxall8ptRodeVersmaldmet025pt"/>
        </w:rPr>
        <w:t>5467</w:t>
      </w:r>
    </w:p>
    <w:p w:rsidR="00C56A59" w:rsidRPr="009E015F" w:rsidRDefault="00C56A59" w:rsidP="00AC68FC">
      <w:pPr>
        <w:rPr>
          <w:rStyle w:val="OpmaakprofielYoxall10ptVersmaldmet01pt"/>
        </w:rPr>
      </w:pPr>
      <w:r w:rsidRPr="009E015F">
        <w:rPr>
          <w:rStyle w:val="OpmaakprofielYoxall10ptVersmaldmet01pt"/>
        </w:rPr>
        <w:t xml:space="preserve">De top van de </w:t>
      </w:r>
      <w:r w:rsidRPr="00394FB3">
        <w:t>parabool</w:t>
      </w:r>
      <w:r>
        <w:t xml:space="preserve"> </w:t>
      </w:r>
      <w:r w:rsidRPr="00394FB3">
        <w:rPr>
          <w:position w:val="-24"/>
        </w:rPr>
        <w:object w:dxaOrig="114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6.95pt;height:31.7pt" o:ole="">
            <v:imagedata r:id="rId5" o:title=""/>
          </v:shape>
          <o:OLEObject Type="Embed" ProgID="Equation.3" ShapeID="_x0000_i1026" DrawAspect="Content" ObjectID="_1574176086" r:id="rId6"/>
        </w:object>
      </w:r>
      <w:r w:rsidRPr="009E015F">
        <w:rPr>
          <w:rStyle w:val="OpmaakprofielYoxall10ptVersmaldmet01pt"/>
        </w:rPr>
        <w:t xml:space="preserve"> ligt</w:t>
      </w:r>
    </w:p>
    <w:p w:rsidR="00AF5882" w:rsidRPr="00AC68FC" w:rsidRDefault="00C56A59" w:rsidP="00AC68FC">
      <w:r w:rsidRPr="009E015F">
        <w:rPr>
          <w:rStyle w:val="OpmaakprofielYoxall10ptVersmaldmet01pt"/>
        </w:rPr>
        <w:t>1) in (0,0)     2) in (0,–2)     3) op de x-as     4) in (0,–4)     5) geen van de vorige</w:t>
      </w:r>
    </w:p>
    <w:p w:rsidR="004E2FC1" w:rsidRPr="009E015F" w:rsidRDefault="00FC254A" w:rsidP="00FC254A">
      <w:pPr>
        <w:tabs>
          <w:tab w:val="left" w:pos="-1440"/>
          <w:tab w:val="left" w:pos="-720"/>
        </w:tabs>
      </w:pPr>
      <w:r w:rsidRPr="009E015F">
        <w:pict>
          <v:rect id="_x0000_i1027" style="width:0;height:1.5pt" o:hralign="center" o:hrstd="t" o:hr="t" fillcolor="#c6a646" stroked="f"/>
        </w:pict>
      </w:r>
    </w:p>
    <w:p w:rsidR="00AF5882" w:rsidRPr="009E015F" w:rsidRDefault="004E2FC1" w:rsidP="00AC68FC">
      <w:r w:rsidRPr="009E015F">
        <w:rPr>
          <w:rStyle w:val="OpmaakprofielCopperplateGothicBold14ptVetGrijs-50Versmaldmet"/>
        </w:rPr>
        <w:t>C.</w:t>
      </w:r>
      <w:r w:rsidRPr="009E015F">
        <w:t xml:space="preserve"> </w:t>
      </w:r>
      <w:r w:rsidR="00AF5882" w:rsidRPr="009E2E98">
        <w:rPr>
          <w:rStyle w:val="StijlYoxall8ptRodeVersmaldmet025pt"/>
        </w:rPr>
        <w:t>5184</w:t>
      </w:r>
    </w:p>
    <w:p w:rsidR="00AF5882" w:rsidRDefault="00AF5882" w:rsidP="00FC254A">
      <w:pPr>
        <w:tabs>
          <w:tab w:val="left" w:pos="-1440"/>
          <w:tab w:val="left" w:pos="-720"/>
        </w:tabs>
        <w:jc w:val="both"/>
        <w:rPr>
          <w:rFonts w:ascii="Yoxall" w:hAnsi="Yoxall" w:cs="Courier New"/>
          <w:spacing w:val="20"/>
          <w:sz w:val="20"/>
          <w:szCs w:val="20"/>
        </w:rPr>
      </w:pPr>
      <w:r>
        <w:rPr>
          <w:rFonts w:ascii="Yoxall" w:hAnsi="Yoxall" w:cs="Courier New"/>
          <w:spacing w:val="20"/>
          <w:sz w:val="20"/>
          <w:szCs w:val="20"/>
        </w:rPr>
        <w:t>Welke kromme (</w:t>
      </w:r>
      <w:r w:rsidR="007A7709">
        <w:rPr>
          <w:rFonts w:ascii="Yoxall" w:hAnsi="Yoxall" w:cs="Courier New"/>
          <w:spacing w:val="20"/>
          <w:sz w:val="20"/>
          <w:szCs w:val="20"/>
        </w:rPr>
        <w:t>parabool) gaat NIET door de oor</w:t>
      </w:r>
      <w:r>
        <w:rPr>
          <w:rFonts w:ascii="Yoxall" w:hAnsi="Yoxall" w:cs="Courier New"/>
          <w:spacing w:val="20"/>
          <w:sz w:val="20"/>
          <w:szCs w:val="20"/>
        </w:rPr>
        <w:t>sprong ?</w:t>
      </w:r>
    </w:p>
    <w:p w:rsidR="00AF5882" w:rsidRDefault="00AF5882" w:rsidP="00FC254A">
      <w:pPr>
        <w:tabs>
          <w:tab w:val="left" w:pos="-1440"/>
          <w:tab w:val="left" w:pos="-720"/>
        </w:tabs>
        <w:jc w:val="both"/>
        <w:rPr>
          <w:rFonts w:ascii="Yoxall" w:hAnsi="Yoxall" w:cs="Courier New"/>
          <w:spacing w:val="20"/>
          <w:sz w:val="20"/>
          <w:szCs w:val="20"/>
          <w:lang w:val="es-ES"/>
        </w:rPr>
      </w:pPr>
      <w:r>
        <w:rPr>
          <w:rFonts w:ascii="Yoxall" w:hAnsi="Yoxall" w:cs="Courier New"/>
          <w:spacing w:val="20"/>
          <w:sz w:val="20"/>
          <w:szCs w:val="20"/>
          <w:lang w:val="es-ES"/>
        </w:rPr>
        <w:t>1) y = –(x + 4)² + 16</w:t>
      </w:r>
    </w:p>
    <w:p w:rsidR="00AF5882" w:rsidRDefault="00AF5882" w:rsidP="00FC254A">
      <w:pPr>
        <w:tabs>
          <w:tab w:val="left" w:pos="-1440"/>
          <w:tab w:val="left" w:pos="-720"/>
        </w:tabs>
        <w:jc w:val="both"/>
        <w:rPr>
          <w:rFonts w:ascii="Yoxall" w:hAnsi="Yoxall" w:cs="Courier New"/>
          <w:spacing w:val="20"/>
          <w:sz w:val="20"/>
          <w:szCs w:val="20"/>
          <w:lang w:val="es-ES"/>
        </w:rPr>
      </w:pPr>
      <w:r>
        <w:rPr>
          <w:rFonts w:ascii="Yoxall" w:hAnsi="Yoxall" w:cs="Courier New"/>
          <w:spacing w:val="20"/>
          <w:sz w:val="20"/>
          <w:szCs w:val="20"/>
          <w:lang w:val="es-ES"/>
        </w:rPr>
        <w:t xml:space="preserve">2) y = (x – 2)² + (x + 2)² </w:t>
      </w:r>
    </w:p>
    <w:p w:rsidR="00AF5882" w:rsidRPr="00AF5882" w:rsidRDefault="00AF5882" w:rsidP="00FC254A">
      <w:pPr>
        <w:tabs>
          <w:tab w:val="left" w:pos="-1440"/>
          <w:tab w:val="left" w:pos="-720"/>
        </w:tabs>
        <w:jc w:val="both"/>
        <w:rPr>
          <w:rFonts w:ascii="Yoxall" w:hAnsi="Yoxall" w:cs="Courier New"/>
          <w:spacing w:val="20"/>
          <w:sz w:val="20"/>
          <w:szCs w:val="20"/>
          <w:lang w:val="es-ES"/>
        </w:rPr>
      </w:pPr>
      <w:r w:rsidRPr="00AF5882">
        <w:rPr>
          <w:rFonts w:ascii="Yoxall" w:hAnsi="Yoxall" w:cs="Courier New"/>
          <w:spacing w:val="20"/>
          <w:sz w:val="20"/>
          <w:szCs w:val="20"/>
          <w:lang w:val="es-ES"/>
        </w:rPr>
        <w:t>3) y = (x – 3)² – 9</w:t>
      </w:r>
    </w:p>
    <w:p w:rsidR="00AF5882" w:rsidRPr="00AF5882" w:rsidRDefault="00AF5882" w:rsidP="00FC254A">
      <w:pPr>
        <w:tabs>
          <w:tab w:val="left" w:pos="-1440"/>
          <w:tab w:val="left" w:pos="-720"/>
        </w:tabs>
        <w:jc w:val="both"/>
        <w:rPr>
          <w:rFonts w:ascii="Yoxall" w:hAnsi="Yoxall" w:cs="Courier New"/>
          <w:spacing w:val="20"/>
          <w:sz w:val="20"/>
          <w:szCs w:val="20"/>
          <w:lang w:val="es-ES"/>
        </w:rPr>
      </w:pPr>
      <w:r w:rsidRPr="00AF5882">
        <w:rPr>
          <w:rFonts w:ascii="Yoxall" w:hAnsi="Yoxall" w:cs="Courier New"/>
          <w:spacing w:val="20"/>
          <w:sz w:val="20"/>
          <w:szCs w:val="20"/>
          <w:lang w:val="es-ES"/>
        </w:rPr>
        <w:t>4) y = (x – 1)(x – 4) – 4</w:t>
      </w:r>
    </w:p>
    <w:p w:rsidR="00AF5882" w:rsidRDefault="00AF5882" w:rsidP="00FC254A">
      <w:pPr>
        <w:tabs>
          <w:tab w:val="left" w:pos="-1440"/>
          <w:tab w:val="left" w:pos="-720"/>
        </w:tabs>
        <w:jc w:val="both"/>
        <w:rPr>
          <w:rFonts w:ascii="Yoxall" w:hAnsi="Yoxall" w:cs="Courier New"/>
          <w:spacing w:val="20"/>
          <w:sz w:val="20"/>
          <w:szCs w:val="20"/>
        </w:rPr>
      </w:pPr>
      <w:r>
        <w:rPr>
          <w:rFonts w:ascii="Yoxall" w:hAnsi="Yoxall" w:cs="Courier New"/>
          <w:spacing w:val="20"/>
          <w:sz w:val="20"/>
          <w:szCs w:val="20"/>
        </w:rPr>
        <w:t xml:space="preserve">5) y = geen enkele van deze 4, m.a.w. ze gaan alle 4 door O </w:t>
      </w:r>
    </w:p>
    <w:p w:rsidR="004E2FC1" w:rsidRPr="009E015F" w:rsidRDefault="00FC254A" w:rsidP="00FC254A">
      <w:pPr>
        <w:tabs>
          <w:tab w:val="left" w:pos="-1440"/>
          <w:tab w:val="left" w:pos="-720"/>
        </w:tabs>
      </w:pPr>
      <w:r w:rsidRPr="009E015F">
        <w:pict>
          <v:rect id="_x0000_i1028" style="width:0;height:1.5pt" o:hralign="center" o:hrstd="t" o:hr="t" fillcolor="#c6a646" stroked="f"/>
        </w:pict>
      </w:r>
    </w:p>
    <w:p w:rsidR="00AF5882" w:rsidRPr="00FD25D9" w:rsidRDefault="004E2FC1" w:rsidP="00AC68FC">
      <w:r w:rsidRPr="009E015F">
        <w:rPr>
          <w:rStyle w:val="OpmaakprofielCopperplateGothicBold14ptVetGrijs-50Versmaldmet"/>
        </w:rPr>
        <w:t>D.</w:t>
      </w:r>
      <w:r w:rsidRPr="009E015F">
        <w:t xml:space="preserve"> </w:t>
      </w:r>
      <w:r w:rsidR="00AF5882" w:rsidRPr="009E2E98">
        <w:rPr>
          <w:rStyle w:val="StijlYoxall8ptRodeVersmaldmet025pt"/>
        </w:rPr>
        <w:t>3473</w:t>
      </w:r>
      <w:r w:rsidR="00AF5882" w:rsidRPr="00FD25D9">
        <w:t xml:space="preserve">  </w:t>
      </w:r>
      <w:r w:rsidR="00AF5882" w:rsidRPr="00AC68FC">
        <w:t xml:space="preserve"> </w:t>
      </w:r>
    </w:p>
    <w:p w:rsidR="00AF5882" w:rsidRPr="00AC68FC" w:rsidRDefault="00AF5882" w:rsidP="00AC68FC">
      <w:pPr>
        <w:tabs>
          <w:tab w:val="left" w:pos="-1440"/>
          <w:tab w:val="left" w:pos="-720"/>
        </w:tabs>
        <w:jc w:val="both"/>
        <w:rPr>
          <w:rFonts w:ascii="Yoxall" w:hAnsi="Yoxall" w:cs="Courier New"/>
          <w:spacing w:val="20"/>
          <w:sz w:val="20"/>
          <w:szCs w:val="20"/>
        </w:rPr>
      </w:pPr>
      <w:r w:rsidRPr="00AC68FC">
        <w:rPr>
          <w:rFonts w:ascii="Yoxall" w:hAnsi="Yoxall" w:cs="Courier New"/>
          <w:spacing w:val="20"/>
          <w:sz w:val="20"/>
          <w:szCs w:val="20"/>
        </w:rPr>
        <w:t xml:space="preserve">De top van de parabool met vergelijking  y = x² – 6x + 9  </w:t>
      </w:r>
    </w:p>
    <w:p w:rsidR="00AF5882" w:rsidRPr="00AC68FC" w:rsidRDefault="00AF5882" w:rsidP="00AC68FC">
      <w:pPr>
        <w:tabs>
          <w:tab w:val="left" w:pos="-1440"/>
          <w:tab w:val="left" w:pos="-720"/>
        </w:tabs>
        <w:rPr>
          <w:rFonts w:ascii="Yoxall" w:hAnsi="Yoxall" w:cs="Courier New"/>
          <w:spacing w:val="20"/>
          <w:sz w:val="20"/>
          <w:szCs w:val="20"/>
        </w:rPr>
      </w:pPr>
      <w:r w:rsidRPr="00AC68FC">
        <w:rPr>
          <w:rFonts w:ascii="Yoxall" w:hAnsi="Yoxall" w:cs="Courier New"/>
          <w:spacing w:val="20"/>
          <w:sz w:val="20"/>
          <w:szCs w:val="20"/>
        </w:rPr>
        <w:t>ligt in   1) (0,0)     2) (0,3)     3) (3,0)     4) (–3,0)     5)</w:t>
      </w:r>
      <w:r w:rsidR="00AC68FC" w:rsidRPr="00AC68FC">
        <w:rPr>
          <w:rFonts w:ascii="Yoxall" w:hAnsi="Yoxall" w:cs="Courier New"/>
          <w:spacing w:val="20"/>
          <w:sz w:val="20"/>
          <w:szCs w:val="20"/>
          <w:vertAlign w:val="subscript"/>
        </w:rPr>
        <w:t xml:space="preserve"> </w:t>
      </w:r>
      <w:r w:rsidRPr="00AC68FC">
        <w:rPr>
          <w:rFonts w:ascii="Yoxall" w:hAnsi="Yoxall" w:cs="Courier New"/>
          <w:spacing w:val="20"/>
          <w:sz w:val="20"/>
          <w:szCs w:val="20"/>
        </w:rPr>
        <w:t>(0,9)</w:t>
      </w:r>
    </w:p>
    <w:p w:rsidR="004E2FC1" w:rsidRPr="00E2704D" w:rsidRDefault="00FC254A" w:rsidP="00FC254A">
      <w:pPr>
        <w:tabs>
          <w:tab w:val="left" w:pos="-1440"/>
          <w:tab w:val="left" w:pos="-720"/>
        </w:tabs>
      </w:pPr>
      <w:r w:rsidRPr="009E015F">
        <w:pict>
          <v:rect id="_x0000_i1029" style="width:0;height:1.5pt" o:hralign="center" o:hrstd="t" o:hr="t" fillcolor="#c6a646" stroked="f"/>
        </w:pict>
      </w:r>
    </w:p>
    <w:p w:rsidR="00AF5882" w:rsidRPr="00FD25D9" w:rsidRDefault="004E2FC1" w:rsidP="00AC68FC">
      <w:r w:rsidRPr="009E015F">
        <w:rPr>
          <w:rStyle w:val="OpmaakprofielCopperplateGothicBold14ptVetGrijs-50Versmaldmet"/>
        </w:rPr>
        <w:t>E.</w:t>
      </w:r>
      <w:r w:rsidRPr="009E015F">
        <w:t xml:space="preserve"> </w:t>
      </w:r>
      <w:r w:rsidR="00AF5882" w:rsidRPr="009E2E98">
        <w:rPr>
          <w:rStyle w:val="StijlYoxall8ptRodeVersmaldmet025pt"/>
        </w:rPr>
        <w:t>4755</w:t>
      </w:r>
      <w:r w:rsidR="00AF5882" w:rsidRPr="00AC68FC">
        <w:t xml:space="preserve"> </w:t>
      </w:r>
    </w:p>
    <w:p w:rsidR="00FC254A" w:rsidRDefault="00AF5882" w:rsidP="00FC254A">
      <w:pPr>
        <w:tabs>
          <w:tab w:val="left" w:pos="-1440"/>
          <w:tab w:val="left" w:pos="-720"/>
        </w:tabs>
        <w:rPr>
          <w:rFonts w:ascii="Yoxall" w:hAnsi="Yoxall" w:cs="Courier New"/>
          <w:spacing w:val="10"/>
          <w:sz w:val="20"/>
          <w:szCs w:val="20"/>
        </w:rPr>
      </w:pPr>
      <w:r w:rsidRPr="006E1FCF">
        <w:rPr>
          <w:rFonts w:ascii="Yoxall" w:hAnsi="Yoxall" w:cs="Courier New"/>
          <w:spacing w:val="10"/>
          <w:sz w:val="20"/>
          <w:szCs w:val="20"/>
        </w:rPr>
        <w:t xml:space="preserve">Als we de grafiek van de parabool met vgl. </w:t>
      </w:r>
      <w:r w:rsidRPr="00892122">
        <w:rPr>
          <w:rFonts w:ascii="Yoxall" w:hAnsi="Yoxall" w:cs="Courier New"/>
          <w:spacing w:val="20"/>
          <w:sz w:val="20"/>
          <w:szCs w:val="20"/>
        </w:rPr>
        <w:t>y</w:t>
      </w:r>
      <w:r w:rsidRPr="00892122">
        <w:rPr>
          <w:rFonts w:ascii="Yoxall" w:hAnsi="Yoxall" w:cs="Courier New"/>
          <w:spacing w:val="20"/>
          <w:sz w:val="20"/>
          <w:szCs w:val="20"/>
          <w:vertAlign w:val="subscript"/>
        </w:rPr>
        <w:t xml:space="preserve"> </w:t>
      </w:r>
      <w:r w:rsidRPr="00892122">
        <w:rPr>
          <w:rFonts w:ascii="Yoxall" w:hAnsi="Yoxall" w:cs="Courier New"/>
          <w:spacing w:val="20"/>
          <w:sz w:val="20"/>
          <w:szCs w:val="20"/>
        </w:rPr>
        <w:t>=</w:t>
      </w:r>
      <w:r w:rsidRPr="00892122">
        <w:rPr>
          <w:rFonts w:ascii="Yoxall" w:hAnsi="Yoxall" w:cs="Courier New"/>
          <w:spacing w:val="20"/>
          <w:sz w:val="20"/>
          <w:szCs w:val="20"/>
          <w:vertAlign w:val="subscript"/>
        </w:rPr>
        <w:t xml:space="preserve"> </w:t>
      </w:r>
      <w:r w:rsidRPr="00892122">
        <w:rPr>
          <w:rFonts w:ascii="Yoxall" w:hAnsi="Yoxall" w:cs="Courier New"/>
          <w:spacing w:val="20"/>
          <w:sz w:val="20"/>
          <w:szCs w:val="20"/>
        </w:rPr>
        <w:t>(x+5)</w:t>
      </w:r>
      <w:r w:rsidRPr="00892122">
        <w:rPr>
          <w:rFonts w:ascii="Yoxall" w:hAnsi="Yoxall" w:cs="Courier New"/>
          <w:spacing w:val="20"/>
          <w:szCs w:val="20"/>
        </w:rPr>
        <w:t>²</w:t>
      </w:r>
      <w:r w:rsidRPr="00892122">
        <w:rPr>
          <w:rFonts w:ascii="Yoxall" w:hAnsi="Yoxall" w:cs="Courier New"/>
          <w:spacing w:val="20"/>
          <w:sz w:val="20"/>
          <w:szCs w:val="20"/>
        </w:rPr>
        <w:t>+7</w:t>
      </w:r>
      <w:r w:rsidRPr="006E1FCF">
        <w:rPr>
          <w:rFonts w:ascii="Yoxall" w:hAnsi="Yoxall" w:cs="Courier New"/>
          <w:spacing w:val="10"/>
          <w:sz w:val="20"/>
          <w:szCs w:val="20"/>
        </w:rPr>
        <w:t xml:space="preserve">  spiegelen </w:t>
      </w:r>
    </w:p>
    <w:p w:rsidR="00AF5882" w:rsidRPr="006E1FCF" w:rsidRDefault="00AF5882" w:rsidP="00FC254A">
      <w:pPr>
        <w:tabs>
          <w:tab w:val="left" w:pos="-1440"/>
          <w:tab w:val="left" w:pos="-720"/>
        </w:tabs>
        <w:rPr>
          <w:rFonts w:ascii="Yoxall" w:hAnsi="Yoxall" w:cs="Courier New"/>
          <w:spacing w:val="10"/>
          <w:sz w:val="20"/>
          <w:szCs w:val="20"/>
        </w:rPr>
      </w:pPr>
      <w:r w:rsidRPr="006E1FCF">
        <w:rPr>
          <w:rFonts w:ascii="Yoxall" w:hAnsi="Yoxall" w:cs="Courier New"/>
          <w:spacing w:val="10"/>
          <w:sz w:val="20"/>
          <w:szCs w:val="20"/>
        </w:rPr>
        <w:t>t.o.v. y-as, dan is de nieuwe vergelijking</w:t>
      </w:r>
    </w:p>
    <w:tbl>
      <w:tblPr>
        <w:tblW w:w="0" w:type="auto"/>
        <w:tblBorders>
          <w:top w:val="single" w:sz="4" w:space="0" w:color="FFFF99"/>
          <w:left w:val="single" w:sz="4" w:space="0" w:color="FFFF99"/>
          <w:bottom w:val="single" w:sz="4" w:space="0" w:color="FFFF99"/>
          <w:right w:val="single" w:sz="4" w:space="0" w:color="FFFF99"/>
          <w:insideH w:val="single" w:sz="4" w:space="0" w:color="FFFF99"/>
          <w:insideV w:val="single" w:sz="4" w:space="0" w:color="FFFF99"/>
        </w:tblBorders>
        <w:tblLook w:val="01E0" w:firstRow="1" w:lastRow="1" w:firstColumn="1" w:lastColumn="1" w:noHBand="0" w:noVBand="0"/>
      </w:tblPr>
      <w:tblGrid>
        <w:gridCol w:w="3528"/>
        <w:gridCol w:w="3529"/>
      </w:tblGrid>
      <w:tr w:rsidR="00AF5882" w:rsidRPr="00AC68FC">
        <w:tc>
          <w:tcPr>
            <w:tcW w:w="3528" w:type="dxa"/>
          </w:tcPr>
          <w:p w:rsidR="00AF5882" w:rsidRPr="00AC68FC" w:rsidRDefault="00AF5882" w:rsidP="00AC68FC">
            <w:pPr>
              <w:rPr>
                <w:rFonts w:ascii="Yoxall" w:hAnsi="Yoxall"/>
                <w:sz w:val="20"/>
                <w:szCs w:val="20"/>
                <w:lang w:val="fr-FR"/>
              </w:rPr>
            </w:pPr>
            <w:r w:rsidRPr="00AC68FC">
              <w:rPr>
                <w:rFonts w:ascii="Yoxall" w:hAnsi="Yoxall"/>
                <w:sz w:val="20"/>
                <w:szCs w:val="20"/>
                <w:lang w:val="fr-FR"/>
              </w:rPr>
              <w:t>1) y = –</w:t>
            </w:r>
            <w:r w:rsidR="00311759">
              <w:rPr>
                <w:rFonts w:ascii="Yoxall" w:hAnsi="Yoxall"/>
                <w:sz w:val="20"/>
                <w:szCs w:val="20"/>
                <w:lang w:val="fr-FR"/>
              </w:rPr>
              <w:t xml:space="preserve"> </w:t>
            </w:r>
            <w:r w:rsidRPr="00AC68FC">
              <w:rPr>
                <w:rFonts w:ascii="Yoxall" w:hAnsi="Yoxall"/>
                <w:sz w:val="20"/>
                <w:szCs w:val="20"/>
                <w:lang w:val="fr-FR"/>
              </w:rPr>
              <w:t>(x</w:t>
            </w:r>
            <w:r w:rsidR="00311759">
              <w:rPr>
                <w:rFonts w:ascii="Yoxall" w:hAnsi="Yoxall"/>
                <w:sz w:val="20"/>
                <w:szCs w:val="20"/>
                <w:lang w:val="fr-FR"/>
              </w:rPr>
              <w:t xml:space="preserve"> </w:t>
            </w:r>
            <w:r w:rsidRPr="00AC68FC">
              <w:rPr>
                <w:rFonts w:ascii="Yoxall" w:hAnsi="Yoxall"/>
                <w:sz w:val="20"/>
                <w:szCs w:val="20"/>
                <w:lang w:val="fr-FR"/>
              </w:rPr>
              <w:t>+</w:t>
            </w:r>
            <w:r w:rsidR="00311759">
              <w:rPr>
                <w:rFonts w:ascii="Yoxall" w:hAnsi="Yoxall"/>
                <w:sz w:val="20"/>
                <w:szCs w:val="20"/>
                <w:lang w:val="fr-FR"/>
              </w:rPr>
              <w:t xml:space="preserve"> </w:t>
            </w:r>
            <w:r w:rsidRPr="00AC68FC">
              <w:rPr>
                <w:rFonts w:ascii="Yoxall" w:hAnsi="Yoxall"/>
                <w:sz w:val="20"/>
                <w:szCs w:val="20"/>
                <w:lang w:val="fr-FR"/>
              </w:rPr>
              <w:t>5)²</w:t>
            </w:r>
            <w:r w:rsidR="00311759">
              <w:rPr>
                <w:rFonts w:ascii="Yoxall" w:hAnsi="Yoxall"/>
                <w:sz w:val="20"/>
                <w:szCs w:val="20"/>
                <w:lang w:val="fr-FR"/>
              </w:rPr>
              <w:t xml:space="preserve"> </w:t>
            </w:r>
            <w:r w:rsidRPr="00AC68FC">
              <w:rPr>
                <w:rFonts w:ascii="Yoxall" w:hAnsi="Yoxall"/>
                <w:sz w:val="20"/>
                <w:szCs w:val="20"/>
                <w:lang w:val="fr-FR"/>
              </w:rPr>
              <w:t>+</w:t>
            </w:r>
            <w:r w:rsidR="00311759">
              <w:rPr>
                <w:rFonts w:ascii="Yoxall" w:hAnsi="Yoxall"/>
                <w:sz w:val="20"/>
                <w:szCs w:val="20"/>
                <w:lang w:val="fr-FR"/>
              </w:rPr>
              <w:t xml:space="preserve"> </w:t>
            </w:r>
            <w:r w:rsidRPr="00AC68FC">
              <w:rPr>
                <w:rFonts w:ascii="Yoxall" w:hAnsi="Yoxall"/>
                <w:sz w:val="20"/>
                <w:szCs w:val="20"/>
                <w:lang w:val="fr-FR"/>
              </w:rPr>
              <w:t>7</w:t>
            </w:r>
          </w:p>
          <w:p w:rsidR="00AF5882" w:rsidRPr="00AC68FC" w:rsidRDefault="00AF5882" w:rsidP="00AC68FC">
            <w:pPr>
              <w:rPr>
                <w:rFonts w:ascii="Yoxall" w:hAnsi="Yoxall"/>
                <w:sz w:val="20"/>
                <w:szCs w:val="20"/>
                <w:lang w:val="fr-FR"/>
              </w:rPr>
            </w:pPr>
            <w:r w:rsidRPr="00AC68FC">
              <w:rPr>
                <w:rFonts w:ascii="Yoxall" w:hAnsi="Yoxall"/>
                <w:sz w:val="20"/>
                <w:szCs w:val="20"/>
                <w:lang w:val="fr-FR"/>
              </w:rPr>
              <w:t>2) y = –</w:t>
            </w:r>
            <w:r w:rsidR="00311759">
              <w:rPr>
                <w:rFonts w:ascii="Yoxall" w:hAnsi="Yoxall"/>
                <w:sz w:val="20"/>
                <w:szCs w:val="20"/>
                <w:lang w:val="fr-FR"/>
              </w:rPr>
              <w:t xml:space="preserve"> </w:t>
            </w:r>
            <w:r w:rsidRPr="00AC68FC">
              <w:rPr>
                <w:rFonts w:ascii="Yoxall" w:hAnsi="Yoxall"/>
                <w:sz w:val="20"/>
                <w:szCs w:val="20"/>
                <w:lang w:val="fr-FR"/>
              </w:rPr>
              <w:t>(x</w:t>
            </w:r>
            <w:r w:rsidR="00311759">
              <w:rPr>
                <w:rFonts w:ascii="Yoxall" w:hAnsi="Yoxall"/>
                <w:sz w:val="20"/>
                <w:szCs w:val="20"/>
                <w:lang w:val="fr-FR"/>
              </w:rPr>
              <w:t xml:space="preserve"> </w:t>
            </w:r>
            <w:r w:rsidRPr="00AC68FC">
              <w:rPr>
                <w:rFonts w:ascii="Yoxall" w:hAnsi="Yoxall"/>
                <w:sz w:val="20"/>
                <w:szCs w:val="20"/>
                <w:lang w:val="fr-FR"/>
              </w:rPr>
              <w:t>–</w:t>
            </w:r>
            <w:r w:rsidR="00311759">
              <w:rPr>
                <w:rFonts w:ascii="Yoxall" w:hAnsi="Yoxall"/>
                <w:sz w:val="20"/>
                <w:szCs w:val="20"/>
                <w:lang w:val="fr-FR"/>
              </w:rPr>
              <w:t xml:space="preserve"> </w:t>
            </w:r>
            <w:r w:rsidRPr="00AC68FC">
              <w:rPr>
                <w:rFonts w:ascii="Yoxall" w:hAnsi="Yoxall"/>
                <w:sz w:val="20"/>
                <w:szCs w:val="20"/>
                <w:lang w:val="fr-FR"/>
              </w:rPr>
              <w:t>5)²</w:t>
            </w:r>
            <w:r w:rsidR="00311759">
              <w:rPr>
                <w:rFonts w:ascii="Yoxall" w:hAnsi="Yoxall"/>
                <w:sz w:val="20"/>
                <w:szCs w:val="20"/>
                <w:lang w:val="fr-FR"/>
              </w:rPr>
              <w:t xml:space="preserve"> </w:t>
            </w:r>
            <w:r w:rsidRPr="00AC68FC">
              <w:rPr>
                <w:rFonts w:ascii="Yoxall" w:hAnsi="Yoxall"/>
                <w:sz w:val="20"/>
                <w:szCs w:val="20"/>
                <w:lang w:val="fr-FR"/>
              </w:rPr>
              <w:t>+</w:t>
            </w:r>
            <w:r w:rsidR="00311759">
              <w:rPr>
                <w:rFonts w:ascii="Yoxall" w:hAnsi="Yoxall"/>
                <w:sz w:val="20"/>
                <w:szCs w:val="20"/>
                <w:lang w:val="fr-FR"/>
              </w:rPr>
              <w:t xml:space="preserve"> </w:t>
            </w:r>
            <w:r w:rsidRPr="00AC68FC">
              <w:rPr>
                <w:rFonts w:ascii="Yoxall" w:hAnsi="Yoxall"/>
                <w:sz w:val="20"/>
                <w:szCs w:val="20"/>
                <w:lang w:val="fr-FR"/>
              </w:rPr>
              <w:t>7</w:t>
            </w:r>
          </w:p>
          <w:p w:rsidR="00AF5882" w:rsidRPr="00AC68FC" w:rsidRDefault="00AF5882" w:rsidP="00AC68FC">
            <w:pPr>
              <w:rPr>
                <w:rFonts w:ascii="Yoxall" w:hAnsi="Yoxall"/>
                <w:sz w:val="20"/>
                <w:szCs w:val="20"/>
                <w:lang w:val="fr-FR"/>
              </w:rPr>
            </w:pPr>
            <w:r w:rsidRPr="00AC68FC">
              <w:rPr>
                <w:rFonts w:ascii="Yoxall" w:hAnsi="Yoxall"/>
                <w:sz w:val="20"/>
                <w:szCs w:val="20"/>
                <w:lang w:val="fr-FR"/>
              </w:rPr>
              <w:t>3) y = –</w:t>
            </w:r>
            <w:r w:rsidR="00311759">
              <w:rPr>
                <w:rFonts w:ascii="Yoxall" w:hAnsi="Yoxall"/>
                <w:sz w:val="20"/>
                <w:szCs w:val="20"/>
                <w:lang w:val="fr-FR"/>
              </w:rPr>
              <w:t xml:space="preserve"> </w:t>
            </w:r>
            <w:r w:rsidRPr="00AC68FC">
              <w:rPr>
                <w:rFonts w:ascii="Yoxall" w:hAnsi="Yoxall"/>
                <w:sz w:val="20"/>
                <w:szCs w:val="20"/>
                <w:lang w:val="fr-FR"/>
              </w:rPr>
              <w:t>(x</w:t>
            </w:r>
            <w:r w:rsidR="00311759">
              <w:rPr>
                <w:rFonts w:ascii="Yoxall" w:hAnsi="Yoxall"/>
                <w:sz w:val="20"/>
                <w:szCs w:val="20"/>
                <w:lang w:val="fr-FR"/>
              </w:rPr>
              <w:t xml:space="preserve"> </w:t>
            </w:r>
            <w:r w:rsidRPr="00AC68FC">
              <w:rPr>
                <w:rFonts w:ascii="Yoxall" w:hAnsi="Yoxall"/>
                <w:sz w:val="20"/>
                <w:szCs w:val="20"/>
                <w:lang w:val="fr-FR"/>
              </w:rPr>
              <w:t>–</w:t>
            </w:r>
            <w:r w:rsidR="00311759">
              <w:rPr>
                <w:rFonts w:ascii="Yoxall" w:hAnsi="Yoxall"/>
                <w:sz w:val="20"/>
                <w:szCs w:val="20"/>
                <w:lang w:val="fr-FR"/>
              </w:rPr>
              <w:t xml:space="preserve"> </w:t>
            </w:r>
            <w:r w:rsidRPr="00AC68FC">
              <w:rPr>
                <w:rFonts w:ascii="Yoxall" w:hAnsi="Yoxall"/>
                <w:sz w:val="20"/>
                <w:szCs w:val="20"/>
                <w:lang w:val="fr-FR"/>
              </w:rPr>
              <w:t>5)²</w:t>
            </w:r>
            <w:r w:rsidR="00311759">
              <w:rPr>
                <w:rFonts w:ascii="Yoxall" w:hAnsi="Yoxall"/>
                <w:sz w:val="20"/>
                <w:szCs w:val="20"/>
                <w:lang w:val="fr-FR"/>
              </w:rPr>
              <w:t xml:space="preserve"> </w:t>
            </w:r>
            <w:r w:rsidRPr="00AC68FC">
              <w:rPr>
                <w:rFonts w:ascii="Yoxall" w:hAnsi="Yoxall"/>
                <w:sz w:val="20"/>
                <w:szCs w:val="20"/>
                <w:lang w:val="fr-FR"/>
              </w:rPr>
              <w:t>–</w:t>
            </w:r>
            <w:r w:rsidR="00311759">
              <w:rPr>
                <w:rFonts w:ascii="Yoxall" w:hAnsi="Yoxall"/>
                <w:sz w:val="20"/>
                <w:szCs w:val="20"/>
                <w:lang w:val="fr-FR"/>
              </w:rPr>
              <w:t xml:space="preserve"> </w:t>
            </w:r>
            <w:r w:rsidRPr="00AC68FC">
              <w:rPr>
                <w:rFonts w:ascii="Yoxall" w:hAnsi="Yoxall"/>
                <w:sz w:val="20"/>
                <w:szCs w:val="20"/>
                <w:lang w:val="fr-FR"/>
              </w:rPr>
              <w:t>7</w:t>
            </w:r>
          </w:p>
          <w:p w:rsidR="00AF5882" w:rsidRPr="00AC68FC" w:rsidRDefault="00AF5882" w:rsidP="00AC68FC">
            <w:pPr>
              <w:rPr>
                <w:rFonts w:ascii="Yoxall" w:hAnsi="Yoxall"/>
                <w:sz w:val="20"/>
                <w:szCs w:val="20"/>
                <w:lang w:val="fr-FR"/>
              </w:rPr>
            </w:pPr>
            <w:r w:rsidRPr="00AC68FC">
              <w:rPr>
                <w:rFonts w:ascii="Yoxall" w:hAnsi="Yoxall"/>
                <w:sz w:val="20"/>
                <w:szCs w:val="20"/>
                <w:lang w:val="fr-FR"/>
              </w:rPr>
              <w:t>4) y = –</w:t>
            </w:r>
            <w:r w:rsidR="00311759">
              <w:rPr>
                <w:rFonts w:ascii="Yoxall" w:hAnsi="Yoxall"/>
                <w:sz w:val="20"/>
                <w:szCs w:val="20"/>
                <w:lang w:val="fr-FR"/>
              </w:rPr>
              <w:t xml:space="preserve"> </w:t>
            </w:r>
            <w:r w:rsidRPr="00AC68FC">
              <w:rPr>
                <w:rFonts w:ascii="Yoxall" w:hAnsi="Yoxall"/>
                <w:sz w:val="20"/>
                <w:szCs w:val="20"/>
                <w:lang w:val="fr-FR"/>
              </w:rPr>
              <w:t>(x</w:t>
            </w:r>
            <w:r w:rsidR="00311759">
              <w:rPr>
                <w:rFonts w:ascii="Yoxall" w:hAnsi="Yoxall"/>
                <w:sz w:val="20"/>
                <w:szCs w:val="20"/>
                <w:lang w:val="fr-FR"/>
              </w:rPr>
              <w:t xml:space="preserve"> </w:t>
            </w:r>
            <w:r w:rsidRPr="00AC68FC">
              <w:rPr>
                <w:rFonts w:ascii="Yoxall" w:hAnsi="Yoxall"/>
                <w:sz w:val="20"/>
                <w:szCs w:val="20"/>
                <w:lang w:val="fr-FR"/>
              </w:rPr>
              <w:t>+</w:t>
            </w:r>
            <w:r w:rsidR="00311759">
              <w:rPr>
                <w:rFonts w:ascii="Yoxall" w:hAnsi="Yoxall"/>
                <w:sz w:val="20"/>
                <w:szCs w:val="20"/>
                <w:lang w:val="fr-FR"/>
              </w:rPr>
              <w:t xml:space="preserve"> </w:t>
            </w:r>
            <w:r w:rsidRPr="00AC68FC">
              <w:rPr>
                <w:rFonts w:ascii="Yoxall" w:hAnsi="Yoxall"/>
                <w:sz w:val="20"/>
                <w:szCs w:val="20"/>
                <w:lang w:val="fr-FR"/>
              </w:rPr>
              <w:t>5)²</w:t>
            </w:r>
            <w:r w:rsidR="00311759">
              <w:rPr>
                <w:rFonts w:ascii="Yoxall" w:hAnsi="Yoxall"/>
                <w:sz w:val="20"/>
                <w:szCs w:val="20"/>
                <w:lang w:val="fr-FR"/>
              </w:rPr>
              <w:t xml:space="preserve"> </w:t>
            </w:r>
            <w:r w:rsidRPr="00AC68FC">
              <w:rPr>
                <w:rFonts w:ascii="Yoxall" w:hAnsi="Yoxall"/>
                <w:sz w:val="20"/>
                <w:szCs w:val="20"/>
                <w:lang w:val="fr-FR"/>
              </w:rPr>
              <w:t>–</w:t>
            </w:r>
            <w:r w:rsidR="00311759">
              <w:rPr>
                <w:rFonts w:ascii="Yoxall" w:hAnsi="Yoxall"/>
                <w:sz w:val="20"/>
                <w:szCs w:val="20"/>
                <w:lang w:val="fr-FR"/>
              </w:rPr>
              <w:t xml:space="preserve"> </w:t>
            </w:r>
            <w:r w:rsidRPr="00AC68FC">
              <w:rPr>
                <w:rFonts w:ascii="Yoxall" w:hAnsi="Yoxall"/>
                <w:sz w:val="20"/>
                <w:szCs w:val="20"/>
                <w:lang w:val="fr-FR"/>
              </w:rPr>
              <w:t>7</w:t>
            </w:r>
          </w:p>
        </w:tc>
        <w:tc>
          <w:tcPr>
            <w:tcW w:w="3529" w:type="dxa"/>
          </w:tcPr>
          <w:p w:rsidR="00AF5882" w:rsidRPr="00AC68FC" w:rsidRDefault="00AF5882" w:rsidP="00AC68FC">
            <w:pPr>
              <w:rPr>
                <w:rFonts w:ascii="Yoxall" w:hAnsi="Yoxall"/>
                <w:sz w:val="20"/>
                <w:szCs w:val="20"/>
                <w:lang w:val="fr-FR"/>
              </w:rPr>
            </w:pPr>
            <w:r w:rsidRPr="00AC68FC">
              <w:rPr>
                <w:rFonts w:ascii="Yoxall" w:hAnsi="Yoxall"/>
                <w:sz w:val="20"/>
                <w:szCs w:val="20"/>
                <w:lang w:val="fr-FR"/>
              </w:rPr>
              <w:t>5) y =  (x</w:t>
            </w:r>
            <w:r w:rsidR="00311759">
              <w:rPr>
                <w:rFonts w:ascii="Yoxall" w:hAnsi="Yoxall"/>
                <w:sz w:val="20"/>
                <w:szCs w:val="20"/>
                <w:lang w:val="fr-FR"/>
              </w:rPr>
              <w:t xml:space="preserve"> </w:t>
            </w:r>
            <w:r w:rsidRPr="00AC68FC">
              <w:rPr>
                <w:rFonts w:ascii="Yoxall" w:hAnsi="Yoxall"/>
                <w:sz w:val="20"/>
                <w:szCs w:val="20"/>
                <w:lang w:val="fr-FR"/>
              </w:rPr>
              <w:t>–</w:t>
            </w:r>
            <w:r w:rsidR="00311759">
              <w:rPr>
                <w:rFonts w:ascii="Yoxall" w:hAnsi="Yoxall"/>
                <w:sz w:val="20"/>
                <w:szCs w:val="20"/>
                <w:lang w:val="fr-FR"/>
              </w:rPr>
              <w:t xml:space="preserve"> </w:t>
            </w:r>
            <w:r w:rsidRPr="00AC68FC">
              <w:rPr>
                <w:rFonts w:ascii="Yoxall" w:hAnsi="Yoxall"/>
                <w:sz w:val="20"/>
                <w:szCs w:val="20"/>
                <w:lang w:val="fr-FR"/>
              </w:rPr>
              <w:t>5)²</w:t>
            </w:r>
            <w:r w:rsidR="00311759">
              <w:rPr>
                <w:rFonts w:ascii="Yoxall" w:hAnsi="Yoxall"/>
                <w:sz w:val="20"/>
                <w:szCs w:val="20"/>
                <w:lang w:val="fr-FR"/>
              </w:rPr>
              <w:t xml:space="preserve"> </w:t>
            </w:r>
            <w:r w:rsidRPr="00AC68FC">
              <w:rPr>
                <w:rFonts w:ascii="Yoxall" w:hAnsi="Yoxall"/>
                <w:sz w:val="20"/>
                <w:szCs w:val="20"/>
                <w:lang w:val="fr-FR"/>
              </w:rPr>
              <w:t>+</w:t>
            </w:r>
            <w:r w:rsidR="00311759">
              <w:rPr>
                <w:rFonts w:ascii="Yoxall" w:hAnsi="Yoxall"/>
                <w:sz w:val="20"/>
                <w:szCs w:val="20"/>
                <w:lang w:val="fr-FR"/>
              </w:rPr>
              <w:t xml:space="preserve"> </w:t>
            </w:r>
            <w:r w:rsidRPr="00AC68FC">
              <w:rPr>
                <w:rFonts w:ascii="Yoxall" w:hAnsi="Yoxall"/>
                <w:sz w:val="20"/>
                <w:szCs w:val="20"/>
                <w:lang w:val="fr-FR"/>
              </w:rPr>
              <w:t>7</w:t>
            </w:r>
          </w:p>
          <w:p w:rsidR="00AF5882" w:rsidRPr="00AC68FC" w:rsidRDefault="00AF5882" w:rsidP="00AC68FC">
            <w:pPr>
              <w:rPr>
                <w:rFonts w:ascii="Yoxall" w:hAnsi="Yoxall"/>
                <w:sz w:val="20"/>
                <w:szCs w:val="20"/>
                <w:lang w:val="fr-FR"/>
              </w:rPr>
            </w:pPr>
            <w:r w:rsidRPr="00AC68FC">
              <w:rPr>
                <w:rFonts w:ascii="Yoxall" w:hAnsi="Yoxall"/>
                <w:sz w:val="20"/>
                <w:szCs w:val="20"/>
                <w:lang w:val="fr-FR"/>
              </w:rPr>
              <w:t>6) y =  (x</w:t>
            </w:r>
            <w:r w:rsidR="00311759">
              <w:rPr>
                <w:rFonts w:ascii="Yoxall" w:hAnsi="Yoxall"/>
                <w:sz w:val="20"/>
                <w:szCs w:val="20"/>
                <w:lang w:val="fr-FR"/>
              </w:rPr>
              <w:t xml:space="preserve"> </w:t>
            </w:r>
            <w:r w:rsidRPr="00AC68FC">
              <w:rPr>
                <w:rFonts w:ascii="Yoxall" w:hAnsi="Yoxall"/>
                <w:sz w:val="20"/>
                <w:szCs w:val="20"/>
                <w:lang w:val="fr-FR"/>
              </w:rPr>
              <w:t>–</w:t>
            </w:r>
            <w:r w:rsidR="00311759">
              <w:rPr>
                <w:rFonts w:ascii="Yoxall" w:hAnsi="Yoxall"/>
                <w:sz w:val="20"/>
                <w:szCs w:val="20"/>
                <w:lang w:val="fr-FR"/>
              </w:rPr>
              <w:t xml:space="preserve"> </w:t>
            </w:r>
            <w:r w:rsidRPr="00AC68FC">
              <w:rPr>
                <w:rFonts w:ascii="Yoxall" w:hAnsi="Yoxall"/>
                <w:sz w:val="20"/>
                <w:szCs w:val="20"/>
                <w:lang w:val="fr-FR"/>
              </w:rPr>
              <w:t>5)²</w:t>
            </w:r>
            <w:r w:rsidR="00311759">
              <w:rPr>
                <w:rFonts w:ascii="Yoxall" w:hAnsi="Yoxall"/>
                <w:sz w:val="20"/>
                <w:szCs w:val="20"/>
                <w:lang w:val="fr-FR"/>
              </w:rPr>
              <w:t xml:space="preserve"> </w:t>
            </w:r>
            <w:r w:rsidRPr="00AC68FC">
              <w:rPr>
                <w:rFonts w:ascii="Yoxall" w:hAnsi="Yoxall"/>
                <w:sz w:val="20"/>
                <w:szCs w:val="20"/>
                <w:lang w:val="fr-FR"/>
              </w:rPr>
              <w:t>–</w:t>
            </w:r>
            <w:r w:rsidR="00311759">
              <w:rPr>
                <w:rFonts w:ascii="Yoxall" w:hAnsi="Yoxall"/>
                <w:sz w:val="20"/>
                <w:szCs w:val="20"/>
                <w:lang w:val="fr-FR"/>
              </w:rPr>
              <w:t xml:space="preserve"> </w:t>
            </w:r>
            <w:r w:rsidRPr="00AC68FC">
              <w:rPr>
                <w:rFonts w:ascii="Yoxall" w:hAnsi="Yoxall"/>
                <w:sz w:val="20"/>
                <w:szCs w:val="20"/>
                <w:lang w:val="fr-FR"/>
              </w:rPr>
              <w:t>7</w:t>
            </w:r>
          </w:p>
          <w:p w:rsidR="00AF5882" w:rsidRPr="00AC68FC" w:rsidRDefault="00AF5882" w:rsidP="00AC68FC">
            <w:pPr>
              <w:rPr>
                <w:rFonts w:ascii="Yoxall" w:hAnsi="Yoxall"/>
                <w:sz w:val="20"/>
                <w:szCs w:val="20"/>
                <w:lang w:val="fr-FR"/>
              </w:rPr>
            </w:pPr>
            <w:r w:rsidRPr="00AC68FC">
              <w:rPr>
                <w:rFonts w:ascii="Yoxall" w:hAnsi="Yoxall"/>
                <w:sz w:val="20"/>
                <w:szCs w:val="20"/>
                <w:lang w:val="fr-FR"/>
              </w:rPr>
              <w:t>7) y =  (x</w:t>
            </w:r>
            <w:r w:rsidR="00311759">
              <w:rPr>
                <w:rFonts w:ascii="Yoxall" w:hAnsi="Yoxall"/>
                <w:sz w:val="20"/>
                <w:szCs w:val="20"/>
                <w:lang w:val="fr-FR"/>
              </w:rPr>
              <w:t xml:space="preserve"> </w:t>
            </w:r>
            <w:r w:rsidRPr="00AC68FC">
              <w:rPr>
                <w:rFonts w:ascii="Yoxall" w:hAnsi="Yoxall"/>
                <w:sz w:val="20"/>
                <w:szCs w:val="20"/>
                <w:lang w:val="fr-FR"/>
              </w:rPr>
              <w:t>+</w:t>
            </w:r>
            <w:r w:rsidR="00311759">
              <w:rPr>
                <w:rFonts w:ascii="Yoxall" w:hAnsi="Yoxall"/>
                <w:sz w:val="20"/>
                <w:szCs w:val="20"/>
                <w:lang w:val="fr-FR"/>
              </w:rPr>
              <w:t xml:space="preserve"> </w:t>
            </w:r>
            <w:r w:rsidRPr="00AC68FC">
              <w:rPr>
                <w:rFonts w:ascii="Yoxall" w:hAnsi="Yoxall"/>
                <w:sz w:val="20"/>
                <w:szCs w:val="20"/>
                <w:lang w:val="fr-FR"/>
              </w:rPr>
              <w:t>5)²</w:t>
            </w:r>
            <w:r w:rsidR="00311759">
              <w:rPr>
                <w:rFonts w:ascii="Yoxall" w:hAnsi="Yoxall"/>
                <w:sz w:val="20"/>
                <w:szCs w:val="20"/>
                <w:lang w:val="fr-FR"/>
              </w:rPr>
              <w:t xml:space="preserve"> </w:t>
            </w:r>
            <w:r w:rsidRPr="00AC68FC">
              <w:rPr>
                <w:rFonts w:ascii="Yoxall" w:hAnsi="Yoxall"/>
                <w:sz w:val="20"/>
                <w:szCs w:val="20"/>
                <w:lang w:val="fr-FR"/>
              </w:rPr>
              <w:t>–</w:t>
            </w:r>
            <w:r w:rsidR="00311759">
              <w:rPr>
                <w:rFonts w:ascii="Yoxall" w:hAnsi="Yoxall"/>
                <w:sz w:val="20"/>
                <w:szCs w:val="20"/>
                <w:lang w:val="fr-FR"/>
              </w:rPr>
              <w:t xml:space="preserve"> </w:t>
            </w:r>
            <w:bookmarkStart w:id="0" w:name="_GoBack"/>
            <w:bookmarkEnd w:id="0"/>
            <w:r w:rsidRPr="00AC68FC">
              <w:rPr>
                <w:rFonts w:ascii="Yoxall" w:hAnsi="Yoxall"/>
                <w:sz w:val="20"/>
                <w:szCs w:val="20"/>
                <w:lang w:val="fr-FR"/>
              </w:rPr>
              <w:t xml:space="preserve">7 </w:t>
            </w:r>
          </w:p>
        </w:tc>
      </w:tr>
    </w:tbl>
    <w:p w:rsidR="004E2FC1" w:rsidRPr="00E2704D" w:rsidRDefault="004E2FC1" w:rsidP="00FC254A">
      <w:pPr>
        <w:tabs>
          <w:tab w:val="left" w:pos="-1440"/>
          <w:tab w:val="left" w:pos="-720"/>
        </w:tabs>
      </w:pPr>
    </w:p>
    <w:tbl>
      <w:tblPr>
        <w:tblW w:w="65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"/>
        <w:gridCol w:w="400"/>
        <w:gridCol w:w="260"/>
        <w:gridCol w:w="400"/>
        <w:gridCol w:w="260"/>
        <w:gridCol w:w="400"/>
        <w:gridCol w:w="260"/>
        <w:gridCol w:w="400"/>
        <w:gridCol w:w="260"/>
        <w:gridCol w:w="400"/>
        <w:gridCol w:w="240"/>
        <w:gridCol w:w="400"/>
        <w:gridCol w:w="280"/>
        <w:gridCol w:w="400"/>
        <w:gridCol w:w="280"/>
        <w:gridCol w:w="400"/>
        <w:gridCol w:w="200"/>
        <w:gridCol w:w="400"/>
        <w:gridCol w:w="240"/>
        <w:gridCol w:w="400"/>
      </w:tblGrid>
      <w:tr w:rsidR="004E2FC1" w:rsidRPr="00360D18">
        <w:trPr>
          <w:trHeight w:val="336"/>
        </w:trPr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E2FC1" w:rsidRPr="00360D18" w:rsidRDefault="004E2FC1" w:rsidP="00E2704D">
            <w:pPr>
              <w:pStyle w:val="OpmaakprofielCopperplateGothicBold14ptVetGrijs-50UitvullenVe"/>
              <w:rPr>
                <w:lang w:val="nl-BE"/>
              </w:rPr>
            </w:pPr>
            <w:r w:rsidRPr="00360D18">
              <w:rPr>
                <w:lang w:val="nl-BE"/>
              </w:rPr>
              <w:t>A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E2FC1" w:rsidRPr="00360D18" w:rsidRDefault="004E2FC1" w:rsidP="00E2704D">
            <w:pPr>
              <w:pStyle w:val="OpmaakprofielCopperplateGothicBold14ptVetGrijs-50UitvullenVe"/>
              <w:rPr>
                <w:lang w:val="nl-BE"/>
              </w:rPr>
            </w:pPr>
            <w:r w:rsidRPr="00360D18">
              <w:rPr>
                <w:lang w:val="nl-BE"/>
              </w:rPr>
              <w:t> </w:t>
            </w: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E2FC1" w:rsidRPr="00360D18" w:rsidRDefault="004E2FC1" w:rsidP="00E2704D">
            <w:pPr>
              <w:pStyle w:val="OpmaakprofielCopperplateGothicBold14ptVetGrijs-50UitvullenVe"/>
              <w:rPr>
                <w:lang w:val="nl-BE"/>
              </w:rPr>
            </w:pPr>
            <w:r w:rsidRPr="00360D18">
              <w:rPr>
                <w:lang w:val="nl-BE"/>
              </w:rPr>
              <w:t>B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E2FC1" w:rsidRPr="00360D18" w:rsidRDefault="004E2FC1" w:rsidP="00E2704D">
            <w:pPr>
              <w:pStyle w:val="OpmaakprofielCopperplateGothicBold14ptVetGrijs-50UitvullenVe"/>
              <w:rPr>
                <w:lang w:val="nl-BE"/>
              </w:rPr>
            </w:pPr>
            <w:r w:rsidRPr="00360D18">
              <w:rPr>
                <w:lang w:val="nl-BE"/>
              </w:rPr>
              <w:t> </w:t>
            </w: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E2FC1" w:rsidRPr="00360D18" w:rsidRDefault="004E2FC1" w:rsidP="00E2704D">
            <w:pPr>
              <w:pStyle w:val="OpmaakprofielCopperplateGothicBold14ptVetGrijs-50UitvullenVe"/>
              <w:rPr>
                <w:lang w:val="nl-BE"/>
              </w:rPr>
            </w:pPr>
            <w:r w:rsidRPr="00360D18">
              <w:rPr>
                <w:lang w:val="nl-BE"/>
              </w:rPr>
              <w:t>C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E2FC1" w:rsidRPr="00360D18" w:rsidRDefault="004E2FC1" w:rsidP="00E2704D">
            <w:pPr>
              <w:pStyle w:val="OpmaakprofielCopperplateGothicBold14ptVetGrijs-50UitvullenVe"/>
              <w:rPr>
                <w:lang w:val="nl-BE"/>
              </w:rPr>
            </w:pPr>
            <w:r w:rsidRPr="00360D18">
              <w:rPr>
                <w:lang w:val="nl-BE"/>
              </w:rPr>
              <w:t> </w:t>
            </w: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E2FC1" w:rsidRPr="00360D18" w:rsidRDefault="004E2FC1" w:rsidP="00E2704D">
            <w:pPr>
              <w:pStyle w:val="OpmaakprofielCopperplateGothicBold14ptVetGrijs-50UitvullenVe"/>
              <w:rPr>
                <w:lang w:val="nl-BE"/>
              </w:rPr>
            </w:pPr>
            <w:r w:rsidRPr="00360D18">
              <w:rPr>
                <w:lang w:val="nl-BE"/>
              </w:rPr>
              <w:t>D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E2FC1" w:rsidRPr="00360D18" w:rsidRDefault="004E2FC1" w:rsidP="00E2704D">
            <w:pPr>
              <w:pStyle w:val="OpmaakprofielCopperplateGothicBold14ptVetGrijs-50UitvullenVe"/>
              <w:rPr>
                <w:lang w:val="nl-BE"/>
              </w:rPr>
            </w:pPr>
            <w:r w:rsidRPr="00360D18">
              <w:rPr>
                <w:lang w:val="nl-BE"/>
              </w:rPr>
              <w:t> </w:t>
            </w: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E2FC1" w:rsidRPr="00360D18" w:rsidRDefault="004E2FC1" w:rsidP="00E2704D">
            <w:pPr>
              <w:pStyle w:val="OpmaakprofielCopperplateGothicBold14ptVetGrijs-50UitvullenVe"/>
              <w:rPr>
                <w:lang w:val="nl-BE"/>
              </w:rPr>
            </w:pPr>
            <w:r w:rsidRPr="00360D18">
              <w:rPr>
                <w:lang w:val="nl-BE"/>
              </w:rPr>
              <w:t>E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E2FC1" w:rsidRPr="00360D18" w:rsidRDefault="004E2FC1" w:rsidP="00E2704D">
            <w:pPr>
              <w:pStyle w:val="OpmaakprofielCopperplateGothicBold14ptVetGrijs-50UitvullenVe"/>
              <w:rPr>
                <w:lang w:val="nl-BE"/>
              </w:rPr>
            </w:pPr>
            <w:r w:rsidRPr="00360D18">
              <w:rPr>
                <w:lang w:val="nl-BE"/>
              </w:rPr>
              <w:t> 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E2FC1" w:rsidRPr="00360D18" w:rsidRDefault="004E2FC1" w:rsidP="00E2704D">
            <w:pPr>
              <w:pStyle w:val="OpmaakprofielCopperplateGothicBold14ptVetGrijs-50UitvullenVe"/>
              <w:rPr>
                <w:lang w:val="nl-BE"/>
              </w:rPr>
            </w:pPr>
            <w:r w:rsidRPr="00360D18">
              <w:rPr>
                <w:lang w:val="nl-BE"/>
              </w:rPr>
              <w:t>F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E2FC1" w:rsidRPr="00360D18" w:rsidRDefault="004E2FC1" w:rsidP="00E2704D">
            <w:pPr>
              <w:pStyle w:val="OpmaakprofielCopperplateGothicBold14ptVetGrijs-50UitvullenVe"/>
              <w:rPr>
                <w:lang w:val="nl-BE"/>
              </w:rPr>
            </w:pPr>
            <w:r w:rsidRPr="00360D18">
              <w:rPr>
                <w:lang w:val="nl-BE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E2FC1" w:rsidRPr="00360D18" w:rsidRDefault="004E2FC1" w:rsidP="00E2704D">
            <w:pPr>
              <w:pStyle w:val="OpmaakprofielCopperplateGothicBold14ptVetGrijs-50UitvullenVe"/>
              <w:rPr>
                <w:lang w:val="en-US"/>
              </w:rPr>
            </w:pPr>
            <w:r w:rsidRPr="00360D18">
              <w:rPr>
                <w:lang w:val="en-US"/>
              </w:rPr>
              <w:t>G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E2FC1" w:rsidRPr="00360D18" w:rsidRDefault="004E2FC1" w:rsidP="00E2704D">
            <w:pPr>
              <w:pStyle w:val="OpmaakprofielCopperplateGothicBold14ptVetGrijs-50UitvullenVe"/>
              <w:rPr>
                <w:lang w:val="en-US"/>
              </w:rPr>
            </w:pPr>
            <w:r w:rsidRPr="00360D18">
              <w:rPr>
                <w:lang w:val="en-US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E2FC1" w:rsidRPr="00360D18" w:rsidRDefault="004E2FC1" w:rsidP="00E2704D">
            <w:pPr>
              <w:pStyle w:val="OpmaakprofielCopperplateGothicBold14ptVetGrijs-50UitvullenVe"/>
              <w:rPr>
                <w:lang w:val="en-US"/>
              </w:rPr>
            </w:pPr>
            <w:r w:rsidRPr="00360D18">
              <w:rPr>
                <w:lang w:val="en-US"/>
              </w:rPr>
              <w:t>H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E2FC1" w:rsidRPr="00360D18" w:rsidRDefault="004E2FC1" w:rsidP="00E2704D">
            <w:pPr>
              <w:pStyle w:val="OpmaakprofielCopperplateGothicBold14ptVetGrijs-50UitvullenVe"/>
              <w:rPr>
                <w:lang w:val="en-US"/>
              </w:rPr>
            </w:pPr>
            <w:r w:rsidRPr="00360D18">
              <w:rPr>
                <w:lang w:val="en-US"/>
              </w:rPr>
              <w:t> </w:t>
            </w: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E2FC1" w:rsidRPr="00360D18" w:rsidRDefault="004E2FC1" w:rsidP="00E2704D">
            <w:pPr>
              <w:pStyle w:val="OpmaakprofielCopperplateGothicBold14ptVetGrijs-50UitvullenVe"/>
              <w:rPr>
                <w:lang w:val="en-US"/>
              </w:rPr>
            </w:pPr>
            <w:r w:rsidRPr="00360D18">
              <w:rPr>
                <w:lang w:val="en-US"/>
              </w:rPr>
              <w:t>I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E2FC1" w:rsidRPr="00360D18" w:rsidRDefault="004E2FC1" w:rsidP="00E2704D">
            <w:pPr>
              <w:pStyle w:val="OpmaakprofielCopperplateGothicBold14ptVetGrijs-50UitvullenVe"/>
              <w:rPr>
                <w:lang w:val="en-US"/>
              </w:rPr>
            </w:pPr>
            <w:r w:rsidRPr="00360D18">
              <w:rPr>
                <w:lang w:val="en-US"/>
              </w:rPr>
              <w:t> 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E2FC1" w:rsidRPr="00360D18" w:rsidRDefault="004E2FC1" w:rsidP="00E2704D">
            <w:pPr>
              <w:pStyle w:val="OpmaakprofielCopperplateGothicBold14ptVetGrijs-50UitvullenVe"/>
            </w:pPr>
            <w:r w:rsidRPr="00360D18">
              <w:t>J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E2FC1" w:rsidRPr="00360D18" w:rsidRDefault="004E2FC1" w:rsidP="00E2704D">
            <w:pPr>
              <w:pStyle w:val="OpmaakprofielCopperplateGothicBold14ptVetGrijs-50UitvullenVe"/>
            </w:pPr>
            <w:r w:rsidRPr="00360D18">
              <w:t> </w:t>
            </w:r>
          </w:p>
        </w:tc>
      </w:tr>
    </w:tbl>
    <w:p w:rsidR="00AF5882" w:rsidRPr="009E015F" w:rsidRDefault="00311759" w:rsidP="00AC68FC">
      <w:r>
        <w:rPr>
          <w:rFonts w:ascii="Calibri" w:hAnsi="Calibri"/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1684655</wp:posOffset>
                </wp:positionH>
                <wp:positionV relativeFrom="paragraph">
                  <wp:posOffset>168910</wp:posOffset>
                </wp:positionV>
                <wp:extent cx="3365500" cy="592455"/>
                <wp:effectExtent l="6350" t="12065" r="9525" b="5080"/>
                <wp:wrapNone/>
                <wp:docPr id="53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0" cy="59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E98" w:rsidRPr="00AA1718" w:rsidRDefault="009E2E98" w:rsidP="00AA1718">
                            <w:pPr>
                              <w:pBdr>
                                <w:top w:val="single" w:sz="4" w:space="1" w:color="A6A6A6" w:themeColor="background1" w:themeShade="A6"/>
                                <w:left w:val="single" w:sz="4" w:space="4" w:color="A6A6A6" w:themeColor="background1" w:themeShade="A6"/>
                                <w:bottom w:val="single" w:sz="4" w:space="1" w:color="A6A6A6" w:themeColor="background1" w:themeShade="A6"/>
                                <w:right w:val="single" w:sz="4" w:space="4" w:color="A6A6A6" w:themeColor="background1" w:themeShade="A6"/>
                              </w:pBdr>
                              <w:jc w:val="center"/>
                              <w:rPr>
                                <w:rFonts w:ascii="Calibri" w:hAnsi="Calibri" w:cs="Courier New"/>
                                <w:sz w:val="18"/>
                                <w:szCs w:val="18"/>
                              </w:rPr>
                            </w:pPr>
                            <w:r w:rsidRPr="00AA1718">
                              <w:rPr>
                                <w:rFonts w:ascii="Calibri" w:hAnsi="Calibri" w:cs="Courier New"/>
                                <w:sz w:val="18"/>
                                <w:szCs w:val="18"/>
                              </w:rPr>
                              <w:t xml:space="preserve">10 meerkeuzevragen over </w:t>
                            </w:r>
                            <w:r w:rsidRPr="00AA1718">
                              <w:rPr>
                                <w:rFonts w:ascii="Calibri" w:hAnsi="Calibri" w:cs="Courier New"/>
                                <w:b/>
                                <w:spacing w:val="10"/>
                                <w:sz w:val="18"/>
                                <w:szCs w:val="18"/>
                              </w:rPr>
                              <w:t>Tweedegraadsfuncties</w:t>
                            </w:r>
                          </w:p>
                          <w:p w:rsidR="009E2E98" w:rsidRPr="00AA1718" w:rsidRDefault="009E2E98" w:rsidP="00AA1718">
                            <w:pPr>
                              <w:pBdr>
                                <w:top w:val="single" w:sz="4" w:space="1" w:color="A6A6A6" w:themeColor="background1" w:themeShade="A6"/>
                                <w:left w:val="single" w:sz="4" w:space="4" w:color="A6A6A6" w:themeColor="background1" w:themeShade="A6"/>
                                <w:bottom w:val="single" w:sz="4" w:space="1" w:color="A6A6A6" w:themeColor="background1" w:themeShade="A6"/>
                                <w:right w:val="single" w:sz="4" w:space="4" w:color="A6A6A6" w:themeColor="background1" w:themeShade="A6"/>
                              </w:pBdr>
                              <w:rPr>
                                <w:rFonts w:ascii="Calibri" w:hAnsi="Calibri" w:cs="Courier New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AA1718">
                              <w:rPr>
                                <w:rFonts w:ascii="Calibri" w:hAnsi="Calibri" w:cs="Courier New"/>
                                <w:sz w:val="18"/>
                                <w:szCs w:val="18"/>
                              </w:rPr>
                              <w:t xml:space="preserve">De meeste afkomstig uit </w:t>
                            </w:r>
                            <w:r w:rsidRPr="00AA1718">
                              <w:rPr>
                                <w:rFonts w:ascii="Calibri" w:hAnsi="Calibri" w:cs="Courier New"/>
                                <w:color w:val="008000"/>
                                <w:sz w:val="18"/>
                                <w:szCs w:val="18"/>
                              </w:rPr>
                              <w:t>Gricha’s Wiskundige Vragenbank</w:t>
                            </w:r>
                          </w:p>
                          <w:p w:rsidR="009E2E98" w:rsidRPr="00AA1718" w:rsidRDefault="00AA1718" w:rsidP="00AA1718">
                            <w:pPr>
                              <w:pBdr>
                                <w:top w:val="single" w:sz="4" w:space="1" w:color="A6A6A6" w:themeColor="background1" w:themeShade="A6"/>
                                <w:left w:val="single" w:sz="4" w:space="4" w:color="A6A6A6" w:themeColor="background1" w:themeShade="A6"/>
                                <w:bottom w:val="single" w:sz="4" w:space="1" w:color="A6A6A6" w:themeColor="background1" w:themeShade="A6"/>
                                <w:right w:val="single" w:sz="4" w:space="4" w:color="A6A6A6" w:themeColor="background1" w:themeShade="A6"/>
                              </w:pBdr>
                              <w:jc w:val="center"/>
                              <w:rPr>
                                <w:rFonts w:ascii="Calibri" w:hAnsi="Calibri" w:cs="Courier New"/>
                                <w:color w:val="FF9900"/>
                                <w:sz w:val="16"/>
                                <w:szCs w:val="16"/>
                              </w:rPr>
                            </w:pPr>
                            <w:r w:rsidRPr="00AA1718">
                              <w:rPr>
                                <w:rFonts w:ascii="Calibri" w:hAnsi="Calibri" w:cs="Courier New"/>
                                <w:color w:val="FF9900"/>
                                <w:sz w:val="16"/>
                                <w:szCs w:val="16"/>
                              </w:rPr>
                              <w:t xml:space="preserve">te vinden op </w:t>
                            </w:r>
                            <w:r w:rsidR="009E2E98" w:rsidRPr="00AA1718">
                              <w:rPr>
                                <w:rFonts w:ascii="Calibri" w:hAnsi="Calibri" w:cs="Courier New"/>
                                <w:color w:val="FF9900"/>
                                <w:sz w:val="16"/>
                                <w:szCs w:val="16"/>
                              </w:rPr>
                              <w:t>home.scarlet.be/gricha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26" type="#_x0000_t202" style="position:absolute;margin-left:132.65pt;margin-top:13.3pt;width:265pt;height:4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">
                <v:stroke dashstyle="1 1" endcap="round"/>
                <v:textbox>
                  <w:txbxContent>
                    <w:p w:rsidR="009E2E98" w:rsidRPr="00AA1718" w:rsidRDefault="009E2E98" w:rsidP="00AA1718">
                      <w:pPr>
                        <w:pBdr>
                          <w:top w:val="single" w:sz="4" w:space="1" w:color="A6A6A6" w:themeColor="background1" w:themeShade="A6"/>
                          <w:left w:val="single" w:sz="4" w:space="4" w:color="A6A6A6" w:themeColor="background1" w:themeShade="A6"/>
                          <w:bottom w:val="single" w:sz="4" w:space="1" w:color="A6A6A6" w:themeColor="background1" w:themeShade="A6"/>
                          <w:right w:val="single" w:sz="4" w:space="4" w:color="A6A6A6" w:themeColor="background1" w:themeShade="A6"/>
                        </w:pBdr>
                        <w:jc w:val="center"/>
                        <w:rPr>
                          <w:rFonts w:ascii="Calibri" w:hAnsi="Calibri" w:cs="Courier New"/>
                          <w:sz w:val="18"/>
                          <w:szCs w:val="18"/>
                        </w:rPr>
                      </w:pPr>
                      <w:r w:rsidRPr="00AA1718">
                        <w:rPr>
                          <w:rFonts w:ascii="Calibri" w:hAnsi="Calibri" w:cs="Courier New"/>
                          <w:sz w:val="18"/>
                          <w:szCs w:val="18"/>
                        </w:rPr>
                        <w:t xml:space="preserve">10 meerkeuzevragen over </w:t>
                      </w:r>
                      <w:r w:rsidRPr="00AA1718">
                        <w:rPr>
                          <w:rFonts w:ascii="Calibri" w:hAnsi="Calibri" w:cs="Courier New"/>
                          <w:b/>
                          <w:spacing w:val="10"/>
                          <w:sz w:val="18"/>
                          <w:szCs w:val="18"/>
                        </w:rPr>
                        <w:t>Tweedegraadsfuncties</w:t>
                      </w:r>
                    </w:p>
                    <w:p w:rsidR="009E2E98" w:rsidRPr="00AA1718" w:rsidRDefault="009E2E98" w:rsidP="00AA1718">
                      <w:pPr>
                        <w:pBdr>
                          <w:top w:val="single" w:sz="4" w:space="1" w:color="A6A6A6" w:themeColor="background1" w:themeShade="A6"/>
                          <w:left w:val="single" w:sz="4" w:space="4" w:color="A6A6A6" w:themeColor="background1" w:themeShade="A6"/>
                          <w:bottom w:val="single" w:sz="4" w:space="1" w:color="A6A6A6" w:themeColor="background1" w:themeShade="A6"/>
                          <w:right w:val="single" w:sz="4" w:space="4" w:color="A6A6A6" w:themeColor="background1" w:themeShade="A6"/>
                        </w:pBdr>
                        <w:rPr>
                          <w:rFonts w:ascii="Calibri" w:hAnsi="Calibri" w:cs="Courier New"/>
                          <w:color w:val="008000"/>
                          <w:sz w:val="18"/>
                          <w:szCs w:val="18"/>
                        </w:rPr>
                      </w:pPr>
                      <w:r w:rsidRPr="00AA1718">
                        <w:rPr>
                          <w:rFonts w:ascii="Calibri" w:hAnsi="Calibri" w:cs="Courier New"/>
                          <w:sz w:val="18"/>
                          <w:szCs w:val="18"/>
                        </w:rPr>
                        <w:t xml:space="preserve">De meeste afkomstig uit </w:t>
                      </w:r>
                      <w:r w:rsidRPr="00AA1718">
                        <w:rPr>
                          <w:rFonts w:ascii="Calibri" w:hAnsi="Calibri" w:cs="Courier New"/>
                          <w:color w:val="008000"/>
                          <w:sz w:val="18"/>
                          <w:szCs w:val="18"/>
                        </w:rPr>
                        <w:t>Gricha’s Wiskundige Vragenbank</w:t>
                      </w:r>
                    </w:p>
                    <w:p w:rsidR="009E2E98" w:rsidRPr="00AA1718" w:rsidRDefault="00AA1718" w:rsidP="00AA1718">
                      <w:pPr>
                        <w:pBdr>
                          <w:top w:val="single" w:sz="4" w:space="1" w:color="A6A6A6" w:themeColor="background1" w:themeShade="A6"/>
                          <w:left w:val="single" w:sz="4" w:space="4" w:color="A6A6A6" w:themeColor="background1" w:themeShade="A6"/>
                          <w:bottom w:val="single" w:sz="4" w:space="1" w:color="A6A6A6" w:themeColor="background1" w:themeShade="A6"/>
                          <w:right w:val="single" w:sz="4" w:space="4" w:color="A6A6A6" w:themeColor="background1" w:themeShade="A6"/>
                        </w:pBdr>
                        <w:jc w:val="center"/>
                        <w:rPr>
                          <w:rFonts w:ascii="Calibri" w:hAnsi="Calibri" w:cs="Courier New"/>
                          <w:color w:val="FF9900"/>
                          <w:sz w:val="16"/>
                          <w:szCs w:val="16"/>
                        </w:rPr>
                      </w:pPr>
                      <w:r w:rsidRPr="00AA1718">
                        <w:rPr>
                          <w:rFonts w:ascii="Calibri" w:hAnsi="Calibri" w:cs="Courier New"/>
                          <w:color w:val="FF9900"/>
                          <w:sz w:val="16"/>
                          <w:szCs w:val="16"/>
                        </w:rPr>
                        <w:t xml:space="preserve">te vinden op </w:t>
                      </w:r>
                      <w:r w:rsidR="009E2E98" w:rsidRPr="00AA1718">
                        <w:rPr>
                          <w:rFonts w:ascii="Calibri" w:hAnsi="Calibri" w:cs="Courier New"/>
                          <w:color w:val="FF9900"/>
                          <w:sz w:val="16"/>
                          <w:szCs w:val="16"/>
                        </w:rPr>
                        <w:t>home.scarlet.be/gricha</w:t>
                      </w:r>
                    </w:p>
                  </w:txbxContent>
                </v:textbox>
              </v:shape>
            </w:pict>
          </mc:Fallback>
        </mc:AlternateContent>
      </w:r>
      <w:r w:rsidR="004E2FC1" w:rsidRPr="009E015F">
        <w:br w:type="column"/>
      </w:r>
      <w:r w:rsidR="004E2FC1" w:rsidRPr="009E015F">
        <w:rPr>
          <w:rStyle w:val="OpmaakprofielCopperplateGothicBold14ptVetGrijs-50Versmaldmet"/>
        </w:rPr>
        <w:t>F.</w:t>
      </w:r>
      <w:r w:rsidR="004E2FC1" w:rsidRPr="009E015F">
        <w:t xml:space="preserve"> </w:t>
      </w:r>
      <w:r w:rsidR="00AF5882" w:rsidRPr="009E2E98">
        <w:rPr>
          <w:rStyle w:val="StijlYoxall8ptRodeVersmaldmet025pt"/>
        </w:rPr>
        <w:t>5215</w:t>
      </w:r>
    </w:p>
    <w:p w:rsidR="00892122" w:rsidRPr="000A437D" w:rsidRDefault="00892122" w:rsidP="000A437D">
      <w:pPr>
        <w:tabs>
          <w:tab w:val="left" w:pos="-1440"/>
          <w:tab w:val="left" w:pos="-720"/>
        </w:tabs>
        <w:spacing w:after="120"/>
        <w:rPr>
          <w:rFonts w:ascii="Yoxall" w:hAnsi="Yoxall"/>
          <w:bCs/>
          <w:spacing w:val="14"/>
          <w:sz w:val="20"/>
          <w:szCs w:val="20"/>
          <w:lang w:val="nl-BE"/>
        </w:rPr>
      </w:pPr>
      <w:r w:rsidRPr="00592BB7">
        <w:rPr>
          <w:rFonts w:ascii="Yoxall" w:hAnsi="Yoxall" w:cs="Courier New"/>
          <w:spacing w:val="14"/>
          <w:sz w:val="20"/>
          <w:szCs w:val="20"/>
        </w:rPr>
        <w:t xml:space="preserve">Het schema van het teken van  </w:t>
      </w:r>
      <w:r w:rsidRPr="00592BB7">
        <w:rPr>
          <w:rFonts w:ascii="Yoxall" w:hAnsi="Yoxall"/>
          <w:spacing w:val="14"/>
          <w:sz w:val="20"/>
          <w:szCs w:val="20"/>
          <w:lang w:val="nl-BE"/>
        </w:rPr>
        <w:t xml:space="preserve">y = x² – </w:t>
      </w:r>
      <w:r w:rsidRPr="000A437D">
        <w:rPr>
          <w:rFonts w:ascii="Yoxall" w:hAnsi="Yoxall"/>
          <w:spacing w:val="14"/>
          <w:sz w:val="20"/>
          <w:szCs w:val="20"/>
          <w:lang w:val="nl-BE"/>
        </w:rPr>
        <w:t xml:space="preserve">x </w:t>
      </w:r>
      <w:r w:rsidRPr="000A437D">
        <w:rPr>
          <w:rFonts w:ascii="Yoxall" w:hAnsi="Yoxall"/>
          <w:bCs/>
          <w:spacing w:val="14"/>
          <w:sz w:val="20"/>
          <w:szCs w:val="20"/>
          <w:lang w:val="nl-BE"/>
        </w:rPr>
        <w:t xml:space="preserve"> wordt weergegeven door</w:t>
      </w:r>
    </w:p>
    <w:p w:rsidR="00892122" w:rsidRPr="00B43562" w:rsidRDefault="00892122" w:rsidP="00311759">
      <w:pPr>
        <w:tabs>
          <w:tab w:val="left" w:pos="-1440"/>
          <w:tab w:val="left" w:pos="-720"/>
          <w:tab w:val="left" w:pos="993"/>
          <w:tab w:val="left" w:pos="1560"/>
          <w:tab w:val="left" w:pos="3402"/>
        </w:tabs>
        <w:spacing w:line="168" w:lineRule="auto"/>
        <w:jc w:val="both"/>
        <w:rPr>
          <w:rFonts w:ascii="Calibri" w:hAnsi="Calibri" w:cs="Courier New"/>
          <w:b/>
          <w:spacing w:val="20"/>
          <w:sz w:val="20"/>
          <w:szCs w:val="20"/>
          <w:lang w:val="es-ES"/>
        </w:rPr>
      </w:pPr>
      <w:r w:rsidRPr="00B43562">
        <w:rPr>
          <w:rFonts w:ascii="Calibri" w:hAnsi="Calibri" w:cs="Courier New"/>
          <w:spacing w:val="20"/>
          <w:sz w:val="20"/>
          <w:szCs w:val="20"/>
          <w:lang w:val="es-ES"/>
        </w:rPr>
        <w:t xml:space="preserve">1) </w:t>
      </w:r>
      <w:r w:rsidRPr="00AC68FC">
        <w:t xml:space="preserve"> </w:t>
      </w:r>
      <w:r w:rsidRPr="00B43562">
        <w:rPr>
          <w:rFonts w:ascii="Calibri" w:hAnsi="Calibri" w:cs="Courier New"/>
          <w:spacing w:val="20"/>
          <w:sz w:val="20"/>
          <w:szCs w:val="20"/>
          <w:lang w:val="es-ES"/>
        </w:rPr>
        <w:t xml:space="preserve"> </w:t>
      </w:r>
      <w:r w:rsidRPr="00B43562">
        <w:rPr>
          <w:rFonts w:ascii="Calibri" w:hAnsi="Calibri" w:cs="Courier New"/>
          <w:b/>
          <w:spacing w:val="20"/>
          <w:sz w:val="20"/>
          <w:szCs w:val="20"/>
          <w:lang w:val="es-ES"/>
        </w:rPr>
        <w:t>x |</w:t>
      </w:r>
      <w:r w:rsidRPr="00B43562">
        <w:rPr>
          <w:rFonts w:ascii="Calibri" w:hAnsi="Calibri" w:cs="Courier New"/>
          <w:b/>
          <w:spacing w:val="20"/>
          <w:sz w:val="20"/>
          <w:szCs w:val="20"/>
          <w:lang w:val="es-ES"/>
        </w:rPr>
        <w:tab/>
        <w:t>0</w:t>
      </w:r>
      <w:r w:rsidRPr="00B43562">
        <w:rPr>
          <w:rFonts w:ascii="Calibri" w:hAnsi="Calibri" w:cs="Courier New"/>
          <w:b/>
          <w:spacing w:val="20"/>
          <w:sz w:val="20"/>
          <w:szCs w:val="20"/>
          <w:lang w:val="es-ES"/>
        </w:rPr>
        <w:tab/>
        <w:t xml:space="preserve">1       </w:t>
      </w:r>
      <w:r w:rsidRPr="00AC68FC">
        <w:t xml:space="preserve"> </w:t>
      </w:r>
      <w:r w:rsidRPr="00B43562">
        <w:rPr>
          <w:rFonts w:ascii="Calibri" w:hAnsi="Calibri" w:cs="Courier New"/>
          <w:b/>
          <w:spacing w:val="20"/>
          <w:sz w:val="20"/>
          <w:szCs w:val="20"/>
          <w:lang w:val="es-ES"/>
        </w:rPr>
        <w:t xml:space="preserve"> </w:t>
      </w:r>
      <w:r w:rsidRPr="00B43562">
        <w:rPr>
          <w:rFonts w:ascii="Calibri" w:hAnsi="Calibri" w:cs="Courier New"/>
          <w:spacing w:val="20"/>
          <w:sz w:val="20"/>
          <w:szCs w:val="20"/>
          <w:lang w:val="es-ES"/>
        </w:rPr>
        <w:t>3)</w:t>
      </w:r>
      <w:r w:rsidRPr="00B43562">
        <w:rPr>
          <w:rFonts w:ascii="Calibri" w:hAnsi="Calibri" w:cs="Courier New"/>
          <w:b/>
          <w:spacing w:val="20"/>
          <w:sz w:val="20"/>
          <w:szCs w:val="20"/>
          <w:lang w:val="es-ES"/>
        </w:rPr>
        <w:t xml:space="preserve">   x |</w:t>
      </w:r>
      <w:r w:rsidRPr="00B43562">
        <w:rPr>
          <w:rFonts w:ascii="Calibri" w:hAnsi="Calibri" w:cs="Courier New"/>
          <w:b/>
          <w:spacing w:val="20"/>
          <w:sz w:val="20"/>
          <w:szCs w:val="20"/>
          <w:lang w:val="es-ES"/>
        </w:rPr>
        <w:tab/>
        <w:t xml:space="preserve">0 </w:t>
      </w:r>
    </w:p>
    <w:p w:rsidR="00892122" w:rsidRPr="00B43562" w:rsidRDefault="00892122" w:rsidP="00311759">
      <w:pPr>
        <w:tabs>
          <w:tab w:val="left" w:pos="-1440"/>
          <w:tab w:val="left" w:pos="-720"/>
          <w:tab w:val="left" w:pos="993"/>
          <w:tab w:val="left" w:pos="1560"/>
          <w:tab w:val="left" w:pos="3402"/>
        </w:tabs>
        <w:spacing w:line="168" w:lineRule="auto"/>
        <w:jc w:val="both"/>
        <w:rPr>
          <w:rFonts w:ascii="Calibri" w:hAnsi="Calibri" w:cs="Courier New"/>
          <w:b/>
          <w:spacing w:val="20"/>
          <w:sz w:val="20"/>
          <w:szCs w:val="20"/>
          <w:lang w:val="es-ES"/>
        </w:rPr>
      </w:pPr>
      <w:r w:rsidRPr="00B43562">
        <w:rPr>
          <w:rFonts w:ascii="Calibri" w:hAnsi="Calibri" w:cs="Courier New"/>
          <w:b/>
          <w:spacing w:val="20"/>
          <w:sz w:val="20"/>
          <w:szCs w:val="20"/>
          <w:lang w:val="es-ES"/>
        </w:rPr>
        <w:t xml:space="preserve">     -------------------</w:t>
      </w:r>
      <w:r w:rsidR="000A437D" w:rsidRPr="00B43562">
        <w:rPr>
          <w:rFonts w:ascii="Calibri" w:hAnsi="Calibri" w:cs="Courier New"/>
          <w:b/>
          <w:spacing w:val="20"/>
          <w:sz w:val="20"/>
          <w:szCs w:val="20"/>
          <w:lang w:val="es-ES"/>
        </w:rPr>
        <w:t>-</w:t>
      </w:r>
      <w:r w:rsidRPr="00B43562">
        <w:rPr>
          <w:rFonts w:ascii="Calibri" w:hAnsi="Calibri" w:cs="Courier New"/>
          <w:b/>
          <w:spacing w:val="20"/>
          <w:sz w:val="20"/>
          <w:szCs w:val="20"/>
          <w:lang w:val="es-ES"/>
        </w:rPr>
        <w:t xml:space="preserve">   </w:t>
      </w:r>
      <w:r w:rsidR="000A437D" w:rsidRPr="00B43562">
        <w:rPr>
          <w:rFonts w:ascii="Calibri" w:hAnsi="Calibri" w:cs="Courier New"/>
          <w:b/>
          <w:spacing w:val="20"/>
          <w:sz w:val="20"/>
          <w:szCs w:val="20"/>
          <w:lang w:val="es-ES"/>
        </w:rPr>
        <w:t xml:space="preserve"> </w:t>
      </w:r>
      <w:r w:rsidRPr="00B43562">
        <w:rPr>
          <w:rFonts w:ascii="Calibri" w:hAnsi="Calibri" w:cs="Courier New"/>
          <w:b/>
          <w:spacing w:val="20"/>
          <w:sz w:val="20"/>
          <w:szCs w:val="20"/>
          <w:lang w:val="es-ES"/>
        </w:rPr>
        <w:t xml:space="preserve">     ---------------  </w:t>
      </w:r>
    </w:p>
    <w:p w:rsidR="00892122" w:rsidRPr="00B43562" w:rsidRDefault="00892122" w:rsidP="00311759">
      <w:pPr>
        <w:tabs>
          <w:tab w:val="left" w:pos="-1440"/>
          <w:tab w:val="left" w:pos="-720"/>
          <w:tab w:val="left" w:pos="993"/>
          <w:tab w:val="left" w:pos="1560"/>
          <w:tab w:val="left" w:pos="3402"/>
        </w:tabs>
        <w:spacing w:line="168" w:lineRule="auto"/>
        <w:jc w:val="both"/>
        <w:rPr>
          <w:rFonts w:ascii="Calibri" w:hAnsi="Calibri" w:cs="Courier New"/>
          <w:b/>
          <w:spacing w:val="20"/>
          <w:sz w:val="20"/>
          <w:szCs w:val="20"/>
          <w:lang w:val="es-ES"/>
        </w:rPr>
      </w:pPr>
      <w:r w:rsidRPr="00B43562">
        <w:rPr>
          <w:rFonts w:ascii="Calibri" w:hAnsi="Calibri" w:cs="Courier New"/>
          <w:b/>
          <w:spacing w:val="20"/>
          <w:sz w:val="20"/>
          <w:szCs w:val="20"/>
          <w:lang w:val="es-ES"/>
        </w:rPr>
        <w:t xml:space="preserve">     y | +</w:t>
      </w:r>
      <w:r w:rsidRPr="00B43562">
        <w:rPr>
          <w:rFonts w:ascii="Calibri" w:hAnsi="Calibri" w:cs="Courier New"/>
          <w:b/>
          <w:spacing w:val="20"/>
          <w:sz w:val="20"/>
          <w:szCs w:val="20"/>
          <w:lang w:val="es-ES"/>
        </w:rPr>
        <w:tab/>
        <w:t>0  –</w:t>
      </w:r>
      <w:r w:rsidRPr="00B43562">
        <w:rPr>
          <w:rFonts w:ascii="Calibri" w:hAnsi="Calibri" w:cs="Courier New"/>
          <w:b/>
          <w:spacing w:val="20"/>
          <w:sz w:val="20"/>
          <w:szCs w:val="20"/>
          <w:lang w:val="es-ES"/>
        </w:rPr>
        <w:tab/>
        <w:t>0   +         y | +</w:t>
      </w:r>
      <w:r w:rsidRPr="00B43562">
        <w:rPr>
          <w:rFonts w:ascii="Calibri" w:hAnsi="Calibri" w:cs="Courier New"/>
          <w:b/>
          <w:spacing w:val="20"/>
          <w:sz w:val="20"/>
          <w:szCs w:val="20"/>
          <w:lang w:val="es-ES"/>
        </w:rPr>
        <w:tab/>
        <w:t xml:space="preserve">0   +  </w:t>
      </w:r>
    </w:p>
    <w:p w:rsidR="00892122" w:rsidRPr="00B43562" w:rsidRDefault="00892122" w:rsidP="00311759">
      <w:pPr>
        <w:tabs>
          <w:tab w:val="left" w:pos="-1440"/>
          <w:tab w:val="left" w:pos="-720"/>
          <w:tab w:val="left" w:pos="993"/>
          <w:tab w:val="left" w:pos="1560"/>
          <w:tab w:val="left" w:pos="3402"/>
        </w:tabs>
        <w:spacing w:line="168" w:lineRule="auto"/>
        <w:jc w:val="both"/>
        <w:rPr>
          <w:rFonts w:ascii="Calibri" w:hAnsi="Calibri" w:cs="Courier New"/>
          <w:b/>
          <w:spacing w:val="20"/>
          <w:sz w:val="20"/>
          <w:szCs w:val="20"/>
          <w:lang w:val="es-ES"/>
        </w:rPr>
      </w:pPr>
    </w:p>
    <w:p w:rsidR="00892122" w:rsidRPr="00B43562" w:rsidRDefault="00892122" w:rsidP="00311759">
      <w:pPr>
        <w:tabs>
          <w:tab w:val="left" w:pos="-1440"/>
          <w:tab w:val="left" w:pos="-720"/>
          <w:tab w:val="left" w:pos="993"/>
          <w:tab w:val="left" w:pos="1560"/>
          <w:tab w:val="left" w:pos="3402"/>
        </w:tabs>
        <w:spacing w:line="168" w:lineRule="auto"/>
        <w:jc w:val="both"/>
        <w:rPr>
          <w:rFonts w:ascii="Calibri" w:hAnsi="Calibri" w:cs="Courier New"/>
          <w:b/>
          <w:spacing w:val="20"/>
          <w:sz w:val="20"/>
          <w:szCs w:val="20"/>
          <w:lang w:val="es-ES"/>
        </w:rPr>
      </w:pPr>
      <w:r w:rsidRPr="00B43562">
        <w:rPr>
          <w:rFonts w:ascii="Calibri" w:hAnsi="Calibri" w:cs="Courier New"/>
          <w:spacing w:val="20"/>
          <w:sz w:val="20"/>
          <w:szCs w:val="20"/>
          <w:lang w:val="es-ES"/>
        </w:rPr>
        <w:t xml:space="preserve">2)  </w:t>
      </w:r>
      <w:r w:rsidRPr="00B43562">
        <w:rPr>
          <w:rFonts w:ascii="Calibri" w:hAnsi="Calibri" w:cs="Courier New"/>
          <w:b/>
          <w:spacing w:val="20"/>
          <w:sz w:val="20"/>
          <w:szCs w:val="20"/>
          <w:lang w:val="es-ES"/>
        </w:rPr>
        <w:t>x |</w:t>
      </w:r>
      <w:r w:rsidRPr="00B43562">
        <w:rPr>
          <w:rFonts w:ascii="Calibri" w:hAnsi="Calibri" w:cs="Courier New"/>
          <w:b/>
          <w:spacing w:val="20"/>
          <w:sz w:val="20"/>
          <w:szCs w:val="20"/>
          <w:lang w:val="es-ES"/>
        </w:rPr>
        <w:tab/>
        <w:t>0</w:t>
      </w:r>
      <w:r w:rsidRPr="00B43562">
        <w:rPr>
          <w:rFonts w:ascii="Calibri" w:hAnsi="Calibri" w:cs="Courier New"/>
          <w:b/>
          <w:spacing w:val="20"/>
          <w:sz w:val="20"/>
          <w:szCs w:val="20"/>
          <w:lang w:val="es-ES"/>
        </w:rPr>
        <w:tab/>
        <w:t xml:space="preserve">1         </w:t>
      </w:r>
      <w:r w:rsidRPr="00B43562">
        <w:rPr>
          <w:rFonts w:ascii="Calibri" w:hAnsi="Calibri" w:cs="Courier New"/>
          <w:spacing w:val="20"/>
          <w:sz w:val="20"/>
          <w:szCs w:val="20"/>
          <w:lang w:val="es-ES"/>
        </w:rPr>
        <w:t>4)</w:t>
      </w:r>
      <w:r w:rsidRPr="00B43562">
        <w:rPr>
          <w:rFonts w:ascii="Calibri" w:hAnsi="Calibri" w:cs="Courier New"/>
          <w:b/>
          <w:spacing w:val="20"/>
          <w:sz w:val="20"/>
          <w:szCs w:val="20"/>
          <w:lang w:val="es-ES"/>
        </w:rPr>
        <w:t xml:space="preserve">   x |</w:t>
      </w:r>
      <w:r w:rsidRPr="00B43562">
        <w:rPr>
          <w:rFonts w:ascii="Calibri" w:hAnsi="Calibri" w:cs="Courier New"/>
          <w:b/>
          <w:spacing w:val="20"/>
          <w:sz w:val="20"/>
          <w:szCs w:val="20"/>
          <w:lang w:val="es-ES"/>
        </w:rPr>
        <w:tab/>
        <w:t>3</w:t>
      </w:r>
    </w:p>
    <w:p w:rsidR="00892122" w:rsidRPr="00B43562" w:rsidRDefault="00892122" w:rsidP="00311759">
      <w:pPr>
        <w:tabs>
          <w:tab w:val="left" w:pos="-1440"/>
          <w:tab w:val="left" w:pos="-720"/>
          <w:tab w:val="left" w:pos="993"/>
          <w:tab w:val="left" w:pos="1560"/>
          <w:tab w:val="left" w:pos="3402"/>
        </w:tabs>
        <w:spacing w:line="168" w:lineRule="auto"/>
        <w:jc w:val="both"/>
        <w:rPr>
          <w:rFonts w:ascii="Calibri" w:hAnsi="Calibri" w:cs="Courier New"/>
          <w:b/>
          <w:spacing w:val="20"/>
          <w:sz w:val="20"/>
          <w:szCs w:val="20"/>
          <w:lang w:val="es-ES"/>
        </w:rPr>
      </w:pPr>
      <w:r w:rsidRPr="00B43562">
        <w:rPr>
          <w:rFonts w:ascii="Calibri" w:hAnsi="Calibri" w:cs="Courier New"/>
          <w:b/>
          <w:spacing w:val="20"/>
          <w:sz w:val="20"/>
          <w:szCs w:val="20"/>
          <w:lang w:val="es-ES"/>
        </w:rPr>
        <w:t xml:space="preserve">   ---------------------</w:t>
      </w:r>
      <w:r w:rsidR="000A437D" w:rsidRPr="00B43562">
        <w:rPr>
          <w:rFonts w:ascii="Calibri" w:hAnsi="Calibri" w:cs="Courier New"/>
          <w:b/>
          <w:spacing w:val="20"/>
          <w:sz w:val="20"/>
          <w:szCs w:val="20"/>
          <w:lang w:val="es-ES"/>
        </w:rPr>
        <w:t>-</w:t>
      </w:r>
      <w:r w:rsidRPr="00B43562">
        <w:rPr>
          <w:rFonts w:ascii="Calibri" w:hAnsi="Calibri" w:cs="Courier New"/>
          <w:b/>
          <w:spacing w:val="20"/>
          <w:sz w:val="20"/>
          <w:szCs w:val="20"/>
          <w:lang w:val="es-ES"/>
        </w:rPr>
        <w:t xml:space="preserve">   </w:t>
      </w:r>
      <w:r w:rsidR="000A437D" w:rsidRPr="00B43562">
        <w:rPr>
          <w:rFonts w:ascii="Calibri" w:hAnsi="Calibri" w:cs="Courier New"/>
          <w:b/>
          <w:spacing w:val="20"/>
          <w:sz w:val="20"/>
          <w:szCs w:val="20"/>
          <w:lang w:val="es-ES"/>
        </w:rPr>
        <w:t xml:space="preserve"> </w:t>
      </w:r>
      <w:r w:rsidRPr="00B43562">
        <w:rPr>
          <w:rFonts w:ascii="Calibri" w:hAnsi="Calibri" w:cs="Courier New"/>
          <w:b/>
          <w:spacing w:val="20"/>
          <w:sz w:val="20"/>
          <w:szCs w:val="20"/>
          <w:lang w:val="es-ES"/>
        </w:rPr>
        <w:t xml:space="preserve">     ---------------</w:t>
      </w:r>
    </w:p>
    <w:p w:rsidR="00892122" w:rsidRPr="00B43562" w:rsidRDefault="00892122" w:rsidP="00311759">
      <w:pPr>
        <w:tabs>
          <w:tab w:val="left" w:pos="-1440"/>
          <w:tab w:val="left" w:pos="-720"/>
          <w:tab w:val="left" w:pos="993"/>
          <w:tab w:val="left" w:pos="1560"/>
          <w:tab w:val="left" w:pos="3402"/>
        </w:tabs>
        <w:spacing w:line="168" w:lineRule="auto"/>
        <w:jc w:val="both"/>
        <w:rPr>
          <w:rFonts w:ascii="Calibri" w:hAnsi="Calibri" w:cs="Courier New"/>
          <w:b/>
          <w:spacing w:val="20"/>
          <w:sz w:val="20"/>
          <w:szCs w:val="20"/>
          <w:lang w:val="es-ES"/>
        </w:rPr>
      </w:pPr>
      <w:r w:rsidRPr="00B43562">
        <w:rPr>
          <w:rFonts w:ascii="Calibri" w:hAnsi="Calibri" w:cs="Courier New"/>
          <w:b/>
          <w:spacing w:val="20"/>
          <w:sz w:val="20"/>
          <w:szCs w:val="20"/>
          <w:lang w:val="es-ES"/>
        </w:rPr>
        <w:t xml:space="preserve"> </w:t>
      </w:r>
      <w:r w:rsidRPr="00AC68FC">
        <w:t xml:space="preserve"> </w:t>
      </w:r>
      <w:r w:rsidRPr="00B43562">
        <w:rPr>
          <w:rFonts w:ascii="Calibri" w:hAnsi="Calibri" w:cs="Courier New"/>
          <w:b/>
          <w:spacing w:val="20"/>
          <w:sz w:val="20"/>
          <w:szCs w:val="20"/>
          <w:lang w:val="es-ES"/>
        </w:rPr>
        <w:t xml:space="preserve">   y | –</w:t>
      </w:r>
      <w:r w:rsidRPr="00B43562">
        <w:rPr>
          <w:rFonts w:ascii="Calibri" w:hAnsi="Calibri" w:cs="Courier New"/>
          <w:b/>
          <w:spacing w:val="20"/>
          <w:sz w:val="20"/>
          <w:szCs w:val="20"/>
          <w:lang w:val="es-ES"/>
        </w:rPr>
        <w:tab/>
        <w:t>0  +</w:t>
      </w:r>
      <w:r w:rsidRPr="00B43562">
        <w:rPr>
          <w:rFonts w:ascii="Calibri" w:hAnsi="Calibri" w:cs="Courier New"/>
          <w:b/>
          <w:spacing w:val="20"/>
          <w:sz w:val="20"/>
          <w:szCs w:val="20"/>
          <w:lang w:val="es-ES"/>
        </w:rPr>
        <w:tab/>
        <w:t>0   –          y | altijd +</w:t>
      </w:r>
    </w:p>
    <w:p w:rsidR="00892122" w:rsidRPr="00592BB7" w:rsidRDefault="00892122" w:rsidP="00892122">
      <w:pPr>
        <w:tabs>
          <w:tab w:val="left" w:pos="-1440"/>
          <w:tab w:val="left" w:pos="-720"/>
        </w:tabs>
        <w:jc w:val="both"/>
        <w:rPr>
          <w:rFonts w:ascii="Yoxall" w:hAnsi="Yoxall" w:cs="Courier New"/>
          <w:spacing w:val="20"/>
          <w:sz w:val="20"/>
          <w:szCs w:val="20"/>
        </w:rPr>
      </w:pPr>
      <w:r w:rsidRPr="00592BB7">
        <w:rPr>
          <w:rFonts w:ascii="Yoxall" w:hAnsi="Yoxall" w:cs="Courier New"/>
          <w:spacing w:val="20"/>
          <w:sz w:val="20"/>
          <w:szCs w:val="20"/>
        </w:rPr>
        <w:t xml:space="preserve">5) geen van de vier vorige </w:t>
      </w:r>
    </w:p>
    <w:p w:rsidR="004E2FC1" w:rsidRPr="00E2704D" w:rsidRDefault="00FC254A" w:rsidP="00FC254A">
      <w:pPr>
        <w:tabs>
          <w:tab w:val="left" w:pos="-1440"/>
          <w:tab w:val="left" w:pos="-720"/>
        </w:tabs>
      </w:pPr>
      <w:r w:rsidRPr="009E015F">
        <w:pict>
          <v:rect id="_x0000_i1030" style="width:0;height:1.5pt" o:hralign="center" o:hrstd="t" o:hr="t" fillcolor="#c6a646" stroked="f"/>
        </w:pict>
      </w:r>
    </w:p>
    <w:p w:rsidR="00FC254A" w:rsidRDefault="004E2FC1" w:rsidP="00FC254A">
      <w:pPr>
        <w:tabs>
          <w:tab w:val="left" w:pos="-1440"/>
          <w:tab w:val="left" w:pos="-720"/>
        </w:tabs>
        <w:rPr>
          <w:rFonts w:ascii="Yoxall" w:hAnsi="Yoxall" w:cs="Courier New"/>
          <w:spacing w:val="10"/>
          <w:sz w:val="12"/>
          <w:szCs w:val="12"/>
        </w:rPr>
      </w:pPr>
      <w:r w:rsidRPr="009E015F">
        <w:rPr>
          <w:rStyle w:val="OpmaakprofielCopperplateGothicBold14ptVetGrijs-50Versmaldmet"/>
        </w:rPr>
        <w:t>G.</w:t>
      </w:r>
      <w:r w:rsidRPr="009E015F">
        <w:t xml:space="preserve"> </w:t>
      </w:r>
      <w:r w:rsidR="00AF5882" w:rsidRPr="009E2E98">
        <w:rPr>
          <w:rStyle w:val="StijlYoxall8ptRodeVersmaldmet025pt"/>
        </w:rPr>
        <w:t>4899</w:t>
      </w:r>
      <w:r w:rsidR="00AF5882" w:rsidRPr="00C32D9B">
        <w:rPr>
          <w:rFonts w:ascii="Yoxall" w:hAnsi="Yoxall" w:cs="Courier New"/>
          <w:spacing w:val="10"/>
          <w:sz w:val="20"/>
          <w:szCs w:val="20"/>
        </w:rPr>
        <w:t xml:space="preserve">  </w:t>
      </w:r>
      <w:r w:rsidR="00AF5882" w:rsidRPr="00C32D9B">
        <w:rPr>
          <w:rFonts w:ascii="Yoxall" w:hAnsi="Yoxall" w:cs="Courier New"/>
          <w:spacing w:val="10"/>
          <w:sz w:val="12"/>
          <w:szCs w:val="12"/>
        </w:rPr>
        <w:t xml:space="preserve"> </w:t>
      </w:r>
    </w:p>
    <w:p w:rsidR="00AF5882" w:rsidRDefault="00311759" w:rsidP="00FC254A">
      <w:pPr>
        <w:tabs>
          <w:tab w:val="left" w:pos="-1440"/>
          <w:tab w:val="left" w:pos="-720"/>
        </w:tabs>
        <w:rPr>
          <w:rFonts w:ascii="Yoxall" w:hAnsi="Yoxall" w:cs="Courier New"/>
          <w:bCs/>
          <w:spacing w:val="10"/>
          <w:sz w:val="20"/>
          <w:szCs w:val="20"/>
        </w:rPr>
      </w:pPr>
      <w:r w:rsidRPr="00C32D9B">
        <w:rPr>
          <w:rFonts w:ascii="Yoxall" w:hAnsi="Yoxall"/>
          <w:noProof/>
          <w:spacing w:val="10"/>
          <w:sz w:val="20"/>
          <w:szCs w:val="20"/>
          <w:lang w:val="nl-BE" w:eastAsia="nl-B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441325</wp:posOffset>
                </wp:positionV>
                <wp:extent cx="3668395" cy="1199515"/>
                <wp:effectExtent l="0" t="1905" r="10795" b="0"/>
                <wp:wrapSquare wrapText="bothSides"/>
                <wp:docPr id="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8395" cy="1199515"/>
                          <a:chOff x="2230" y="1160"/>
                          <a:chExt cx="2648" cy="872"/>
                        </a:xfrm>
                      </wpg:grpSpPr>
                      <wps:wsp>
                        <wps:cNvPr id="2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2274" y="1787"/>
                            <a:ext cx="781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2274" y="1393"/>
                            <a:ext cx="781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3185" y="1393"/>
                            <a:ext cx="781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4097" y="1393"/>
                            <a:ext cx="781" cy="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3185" y="1787"/>
                            <a:ext cx="781" cy="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4097" y="1787"/>
                            <a:ext cx="781" cy="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2404" y="1262"/>
                            <a:ext cx="0" cy="2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3316" y="1262"/>
                            <a:ext cx="1" cy="2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4227" y="1262"/>
                            <a:ext cx="1" cy="2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4227" y="1655"/>
                            <a:ext cx="1" cy="2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3316" y="1655"/>
                            <a:ext cx="1" cy="2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2404" y="1655"/>
                            <a:ext cx="1" cy="2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243" y="1206"/>
                            <a:ext cx="260" cy="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2E98" w:rsidRDefault="009E2E98" w:rsidP="00AF5882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3128" y="1206"/>
                            <a:ext cx="259" cy="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2E98" w:rsidRDefault="009E2E98" w:rsidP="00AF5882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4054" y="1197"/>
                            <a:ext cx="259" cy="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2E98" w:rsidRDefault="009E2E98" w:rsidP="00AF5882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4049" y="1594"/>
                            <a:ext cx="259" cy="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2E98" w:rsidRDefault="009E2E98" w:rsidP="00AF5882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3137" y="1603"/>
                            <a:ext cx="259" cy="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2E98" w:rsidRDefault="009E2E98" w:rsidP="00AF5882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2244" y="1602"/>
                            <a:ext cx="259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2E98" w:rsidRDefault="009E2E98" w:rsidP="00AF5882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2230" y="1740"/>
                            <a:ext cx="259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2E98" w:rsidRDefault="009E2E98" w:rsidP="00AF5882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2235" y="1348"/>
                            <a:ext cx="259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2E98" w:rsidRDefault="009E2E98" w:rsidP="00AF5882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3134" y="1353"/>
                            <a:ext cx="259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2E98" w:rsidRDefault="009E2E98" w:rsidP="00AF5882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4037" y="1344"/>
                            <a:ext cx="259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2E98" w:rsidRDefault="009E2E98" w:rsidP="00AF5882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4052" y="1740"/>
                            <a:ext cx="259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2E98" w:rsidRDefault="009E2E98" w:rsidP="00AF5882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3149" y="1736"/>
                            <a:ext cx="259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2E98" w:rsidRDefault="009E2E98" w:rsidP="00AF5882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2581" y="1210"/>
                            <a:ext cx="259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2E98" w:rsidRDefault="009E2E98" w:rsidP="00AF5882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3516" y="1238"/>
                            <a:ext cx="259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2E98" w:rsidRDefault="009E2E98" w:rsidP="00AF5882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4414" y="1234"/>
                            <a:ext cx="260" cy="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2E98" w:rsidRDefault="009E2E98" w:rsidP="00AF5882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3497" y="1613"/>
                            <a:ext cx="260" cy="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2E98" w:rsidRDefault="009E2E98" w:rsidP="00AF5882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t>-9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2484" y="1751"/>
                            <a:ext cx="539" cy="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2E98" w:rsidRDefault="009E2E98" w:rsidP="00AF5882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t>altijd 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2567" y="1350"/>
                            <a:ext cx="259" cy="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2E98" w:rsidRDefault="009E2E98" w:rsidP="00AF5882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t>-9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3511" y="1363"/>
                            <a:ext cx="259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2E98" w:rsidRDefault="009E2E98" w:rsidP="00AF5882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3525" y="1769"/>
                            <a:ext cx="259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2E98" w:rsidRDefault="009E2E98" w:rsidP="00AF5882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4409" y="1353"/>
                            <a:ext cx="259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2E98" w:rsidRDefault="009E2E98" w:rsidP="00AF5882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4396" y="1603"/>
                            <a:ext cx="260" cy="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2E98" w:rsidRDefault="009E2E98" w:rsidP="00AF5882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4395" y="1755"/>
                            <a:ext cx="259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2E98" w:rsidRDefault="009E2E98" w:rsidP="00AF5882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4239" y="1764"/>
                            <a:ext cx="259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2E98" w:rsidRDefault="009E2E98" w:rsidP="00AF5882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sym w:font="Wingdings" w:char="F0E4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4551" y="1367"/>
                            <a:ext cx="259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2E98" w:rsidRDefault="009E2E98" w:rsidP="00AF5882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sym w:font="Wingdings" w:char="F0E4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3648" y="1367"/>
                            <a:ext cx="259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2E98" w:rsidRDefault="009E2E98" w:rsidP="00AF5882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sym w:font="Wingdings" w:char="F0E4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3666" y="1764"/>
                            <a:ext cx="259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2E98" w:rsidRDefault="009E2E98" w:rsidP="00AF5882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sym w:font="Wingdings" w:char="F0E4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2754" y="1367"/>
                            <a:ext cx="259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2E98" w:rsidRDefault="009E2E98" w:rsidP="00AF5882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sym w:font="Wingdings" w:char="F0E4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4550" y="1756"/>
                            <a:ext cx="259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2E98" w:rsidRDefault="009E2E98" w:rsidP="00AF5882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sym w:font="Wingdings" w:char="F0E6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4238" y="1373"/>
                            <a:ext cx="260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2E98" w:rsidRDefault="009E2E98" w:rsidP="00AF5882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sym w:font="Wingdings" w:char="F0E6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3340" y="1368"/>
                            <a:ext cx="259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2E98" w:rsidRDefault="009E2E98" w:rsidP="00AF5882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sym w:font="Wingdings" w:char="F0E6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3358" y="1756"/>
                            <a:ext cx="260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2E98" w:rsidRDefault="009E2E98" w:rsidP="00AF5882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sym w:font="Wingdings" w:char="F0E6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2432" y="1359"/>
                            <a:ext cx="260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2E98" w:rsidRDefault="009E2E98" w:rsidP="00AF5882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sym w:font="Wingdings" w:char="F0E6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2345" y="1160"/>
                            <a:ext cx="260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2E98" w:rsidRDefault="009E2E98" w:rsidP="00AF5882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sym w:font="Wingdings" w:char="F081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252" y="1179"/>
                            <a:ext cx="260" cy="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2E98" w:rsidRDefault="009E2E98" w:rsidP="00AF5882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sym w:font="Wingdings" w:char="F082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4173" y="1193"/>
                            <a:ext cx="260" cy="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2E98" w:rsidRDefault="009E2E98" w:rsidP="00AF5882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sym w:font="Wingdings" w:char="F083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2367" y="1571"/>
                            <a:ext cx="260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2E98" w:rsidRDefault="009E2E98" w:rsidP="00AF5882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sym w:font="Wingdings" w:char="F084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3270" y="1585"/>
                            <a:ext cx="260" cy="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2E98" w:rsidRDefault="009E2E98" w:rsidP="00AF5882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sym w:font="Wingdings" w:char="F085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4178" y="1576"/>
                            <a:ext cx="260" cy="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2E98" w:rsidRDefault="009E2E98" w:rsidP="00AF5882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sym w:font="Wingdings" w:char="F086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7" style="position:absolute;margin-left:7.4pt;margin-top:34.75pt;width:288.85pt;height:94.45pt;z-index:251657216" coordorigin="2230,1160" coordsize="2648,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">
                <v:line id="Line 29" o:spid="_x0000_s1028" style="position:absolute;visibility:visible;mso-wrap-style:square" from="2274,1787" to="3055,1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30" o:spid="_x0000_s1029" style="position:absolute;visibility:visible;mso-wrap-style:square" from="2274,1393" to="3055,1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31" o:spid="_x0000_s1030" style="position:absolute;visibility:visible;mso-wrap-style:square" from="3185,1393" to="3966,1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32" o:spid="_x0000_s1031" style="position:absolute;visibility:visible;mso-wrap-style:square" from="4097,1393" to="4878,1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33" o:spid="_x0000_s1032" style="position:absolute;visibility:visible;mso-wrap-style:square" from="3185,1787" to="3966,1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Line 34" o:spid="_x0000_s1033" style="position:absolute;visibility:visible;mso-wrap-style:square" from="4097,1787" to="4878,1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35" o:spid="_x0000_s1034" style="position:absolute;visibility:visible;mso-wrap-style:square" from="2404,1262" to="2404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line id="Line 36" o:spid="_x0000_s1035" style="position:absolute;visibility:visible;mso-wrap-style:square" from="3316,1262" to="3317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Line 37" o:spid="_x0000_s1036" style="position:absolute;visibility:visible;mso-wrap-style:square" from="4227,1262" to="4228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line id="Line 38" o:spid="_x0000_s1037" style="position:absolute;visibility:visible;mso-wrap-style:square" from="4227,1655" to="4228,1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line id="Line 39" o:spid="_x0000_s1038" style="position:absolute;visibility:visible;mso-wrap-style:square" from="3316,1655" to="3317,19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40" o:spid="_x0000_s1039" style="position:absolute;visibility:visible;mso-wrap-style:square" from="2404,1655" to="2405,19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shape id="Text Box 41" o:spid="_x0000_s1040" type="#_x0000_t202" style="position:absolute;left:2243;top:1206;width:260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9E2E98" w:rsidRDefault="009E2E98" w:rsidP="00AF5882">
                        <w:pPr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t>x</w:t>
                        </w:r>
                      </w:p>
                    </w:txbxContent>
                  </v:textbox>
                </v:shape>
                <v:shape id="Text Box 42" o:spid="_x0000_s1041" type="#_x0000_t202" style="position:absolute;left:3128;top:1206;width:259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9E2E98" w:rsidRDefault="009E2E98" w:rsidP="00AF5882">
                        <w:pPr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t>x</w:t>
                        </w:r>
                      </w:p>
                    </w:txbxContent>
                  </v:textbox>
                </v:shape>
                <v:shape id="Text Box 43" o:spid="_x0000_s1042" type="#_x0000_t202" style="position:absolute;left:4054;top:1197;width:259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9E2E98" w:rsidRDefault="009E2E98" w:rsidP="00AF5882">
                        <w:pPr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t>x</w:t>
                        </w:r>
                      </w:p>
                    </w:txbxContent>
                  </v:textbox>
                </v:shape>
                <v:shape id="Text Box 44" o:spid="_x0000_s1043" type="#_x0000_t202" style="position:absolute;left:4049;top:1594;width:259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9E2E98" w:rsidRDefault="009E2E98" w:rsidP="00AF5882">
                        <w:pPr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t>x</w:t>
                        </w:r>
                      </w:p>
                    </w:txbxContent>
                  </v:textbox>
                </v:shape>
                <v:shape id="Text Box 45" o:spid="_x0000_s1044" type="#_x0000_t202" style="position:absolute;left:3137;top:1603;width:259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9E2E98" w:rsidRDefault="009E2E98" w:rsidP="00AF5882">
                        <w:pPr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t>x</w:t>
                        </w:r>
                      </w:p>
                    </w:txbxContent>
                  </v:textbox>
                </v:shape>
                <v:shape id="Text Box 46" o:spid="_x0000_s1045" type="#_x0000_t202" style="position:absolute;left:2244;top:1602;width:259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9E2E98" w:rsidRDefault="009E2E98" w:rsidP="00AF5882">
                        <w:pPr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t>x</w:t>
                        </w:r>
                      </w:p>
                    </w:txbxContent>
                  </v:textbox>
                </v:shape>
                <v:shape id="Text Box 47" o:spid="_x0000_s1046" type="#_x0000_t202" style="position:absolute;left:2230;top:1740;width:259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9E2E98" w:rsidRDefault="009E2E98" w:rsidP="00AF5882">
                        <w:pPr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t>y</w:t>
                        </w:r>
                      </w:p>
                    </w:txbxContent>
                  </v:textbox>
                </v:shape>
                <v:shape id="Text Box 48" o:spid="_x0000_s1047" type="#_x0000_t202" style="position:absolute;left:2235;top:1348;width:259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9E2E98" w:rsidRDefault="009E2E98" w:rsidP="00AF5882">
                        <w:pPr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t>y</w:t>
                        </w:r>
                      </w:p>
                    </w:txbxContent>
                  </v:textbox>
                </v:shape>
                <v:shape id="Text Box 49" o:spid="_x0000_s1048" type="#_x0000_t202" style="position:absolute;left:3134;top:1353;width:259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9E2E98" w:rsidRDefault="009E2E98" w:rsidP="00AF5882">
                        <w:pPr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t>y</w:t>
                        </w:r>
                      </w:p>
                    </w:txbxContent>
                  </v:textbox>
                </v:shape>
                <v:shape id="Text Box 50" o:spid="_x0000_s1049" type="#_x0000_t202" style="position:absolute;left:4037;top:1344;width:259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9E2E98" w:rsidRDefault="009E2E98" w:rsidP="00AF5882">
                        <w:pPr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t>y</w:t>
                        </w:r>
                      </w:p>
                    </w:txbxContent>
                  </v:textbox>
                </v:shape>
                <v:shape id="Text Box 51" o:spid="_x0000_s1050" type="#_x0000_t202" style="position:absolute;left:4052;top:1740;width:259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9E2E98" w:rsidRDefault="009E2E98" w:rsidP="00AF5882">
                        <w:pPr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t>y</w:t>
                        </w:r>
                      </w:p>
                    </w:txbxContent>
                  </v:textbox>
                </v:shape>
                <v:shape id="Text Box 52" o:spid="_x0000_s1051" type="#_x0000_t202" style="position:absolute;left:3149;top:1736;width:259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9E2E98" w:rsidRDefault="009E2E98" w:rsidP="00AF5882">
                        <w:pPr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t>y</w:t>
                        </w:r>
                      </w:p>
                    </w:txbxContent>
                  </v:textbox>
                </v:shape>
                <v:shape id="Text Box 53" o:spid="_x0000_s1052" type="#_x0000_t202" style="position:absolute;left:2581;top:1210;width:259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:rsidR="009E2E98" w:rsidRDefault="009E2E98" w:rsidP="00AF5882">
                        <w:pPr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t>0</w:t>
                        </w:r>
                      </w:p>
                    </w:txbxContent>
                  </v:textbox>
                </v:shape>
                <v:shape id="Text Box 54" o:spid="_x0000_s1053" type="#_x0000_t202" style="position:absolute;left:3516;top:1238;width:259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<v:textbox>
                    <w:txbxContent>
                      <w:p w:rsidR="009E2E98" w:rsidRDefault="009E2E98" w:rsidP="00AF5882">
                        <w:pPr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t>9</w:t>
                        </w:r>
                      </w:p>
                    </w:txbxContent>
                  </v:textbox>
                </v:shape>
                <v:shape id="Text Box 55" o:spid="_x0000_s1054" type="#_x0000_t202" style="position:absolute;left:4414;top:1234;width:260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:rsidR="009E2E98" w:rsidRDefault="009E2E98" w:rsidP="00AF5882">
                        <w:pPr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t>3</w:t>
                        </w:r>
                      </w:p>
                    </w:txbxContent>
                  </v:textbox>
                </v:shape>
                <v:shape id="Text Box 56" o:spid="_x0000_s1055" type="#_x0000_t202" style="position:absolute;left:3497;top:1613;width:260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9E2E98" w:rsidRDefault="009E2E98" w:rsidP="00AF5882">
                        <w:pPr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t>-9</w:t>
                        </w:r>
                      </w:p>
                    </w:txbxContent>
                  </v:textbox>
                </v:shape>
                <v:shape id="Text Box 57" o:spid="_x0000_s1056" type="#_x0000_t202" style="position:absolute;left:2484;top:1751;width:539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<v:textbox>
                    <w:txbxContent>
                      <w:p w:rsidR="009E2E98" w:rsidRDefault="009E2E98" w:rsidP="00AF5882">
                        <w:pPr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t>altijd +</w:t>
                        </w:r>
                      </w:p>
                    </w:txbxContent>
                  </v:textbox>
                </v:shape>
                <v:shape id="Text Box 58" o:spid="_x0000_s1057" type="#_x0000_t202" style="position:absolute;left:2567;top:1350;width:259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<v:textbox>
                    <w:txbxContent>
                      <w:p w:rsidR="009E2E98" w:rsidRDefault="009E2E98" w:rsidP="00AF5882">
                        <w:pPr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t>-9</w:t>
                        </w:r>
                      </w:p>
                    </w:txbxContent>
                  </v:textbox>
                </v:shape>
                <v:shape id="Text Box 59" o:spid="_x0000_s1058" type="#_x0000_t202" style="position:absolute;left:3511;top:1363;width:259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9E2E98" w:rsidRDefault="009E2E98" w:rsidP="00AF5882">
                        <w:pPr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t>0</w:t>
                        </w:r>
                      </w:p>
                    </w:txbxContent>
                  </v:textbox>
                </v:shape>
                <v:shape id="Text Box 60" o:spid="_x0000_s1059" type="#_x0000_t202" style="position:absolute;left:3525;top:1769;width:259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<v:textbox>
                    <w:txbxContent>
                      <w:p w:rsidR="009E2E98" w:rsidRDefault="009E2E98" w:rsidP="00AF5882">
                        <w:pPr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t>0</w:t>
                        </w:r>
                      </w:p>
                    </w:txbxContent>
                  </v:textbox>
                </v:shape>
                <v:shape id="Text Box 61" o:spid="_x0000_s1060" type="#_x0000_t202" style="position:absolute;left:4409;top:1353;width:259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<v:textbox>
                    <w:txbxContent>
                      <w:p w:rsidR="009E2E98" w:rsidRDefault="009E2E98" w:rsidP="00AF5882">
                        <w:pPr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t>0</w:t>
                        </w:r>
                      </w:p>
                    </w:txbxContent>
                  </v:textbox>
                </v:shape>
                <v:shape id="Text Box 62" o:spid="_x0000_s1061" type="#_x0000_t202" style="position:absolute;left:4396;top:1603;width:260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<v:textbox>
                    <w:txbxContent>
                      <w:p w:rsidR="009E2E98" w:rsidRDefault="009E2E98" w:rsidP="00AF5882">
                        <w:pPr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t>3</w:t>
                        </w:r>
                      </w:p>
                    </w:txbxContent>
                  </v:textbox>
                </v:shape>
                <v:shape id="Text Box 63" o:spid="_x0000_s1062" type="#_x0000_t202" style="position:absolute;left:4395;top:1755;width:259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<v:textbox>
                    <w:txbxContent>
                      <w:p w:rsidR="009E2E98" w:rsidRDefault="009E2E98" w:rsidP="00AF5882">
                        <w:pPr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t>0</w:t>
                        </w:r>
                      </w:p>
                    </w:txbxContent>
                  </v:textbox>
                </v:shape>
                <v:shape id="Text Box 64" o:spid="_x0000_s1063" type="#_x0000_t202" style="position:absolute;left:4239;top:1764;width:259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<v:textbox>
                    <w:txbxContent>
                      <w:p w:rsidR="009E2E98" w:rsidRDefault="009E2E98" w:rsidP="00AF5882">
                        <w:pPr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sym w:font="Wingdings" w:char="F0E4"/>
                        </w:r>
                      </w:p>
                    </w:txbxContent>
                  </v:textbox>
                </v:shape>
                <v:shape id="Text Box 65" o:spid="_x0000_s1064" type="#_x0000_t202" style="position:absolute;left:4551;top:1367;width:259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<v:textbox>
                    <w:txbxContent>
                      <w:p w:rsidR="009E2E98" w:rsidRDefault="009E2E98" w:rsidP="00AF5882">
                        <w:pPr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sym w:font="Wingdings" w:char="F0E4"/>
                        </w:r>
                      </w:p>
                    </w:txbxContent>
                  </v:textbox>
                </v:shape>
                <v:shape id="Text Box 66" o:spid="_x0000_s1065" type="#_x0000_t202" style="position:absolute;left:3648;top:1367;width:259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<v:textbox>
                    <w:txbxContent>
                      <w:p w:rsidR="009E2E98" w:rsidRDefault="009E2E98" w:rsidP="00AF5882">
                        <w:pPr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sym w:font="Wingdings" w:char="F0E4"/>
                        </w:r>
                      </w:p>
                    </w:txbxContent>
                  </v:textbox>
                </v:shape>
                <v:shape id="Text Box 67" o:spid="_x0000_s1066" type="#_x0000_t202" style="position:absolute;left:3666;top:1764;width:259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<v:textbox>
                    <w:txbxContent>
                      <w:p w:rsidR="009E2E98" w:rsidRDefault="009E2E98" w:rsidP="00AF5882">
                        <w:pPr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sym w:font="Wingdings" w:char="F0E4"/>
                        </w:r>
                      </w:p>
                    </w:txbxContent>
                  </v:textbox>
                </v:shape>
                <v:shape id="Text Box 68" o:spid="_x0000_s1067" type="#_x0000_t202" style="position:absolute;left:2754;top:1367;width:259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<v:textbox>
                    <w:txbxContent>
                      <w:p w:rsidR="009E2E98" w:rsidRDefault="009E2E98" w:rsidP="00AF5882">
                        <w:pPr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sym w:font="Wingdings" w:char="F0E4"/>
                        </w:r>
                      </w:p>
                    </w:txbxContent>
                  </v:textbox>
                </v:shape>
                <v:shape id="Text Box 69" o:spid="_x0000_s1068" type="#_x0000_t202" style="position:absolute;left:4550;top:1756;width:259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<v:textbox>
                    <w:txbxContent>
                      <w:p w:rsidR="009E2E98" w:rsidRDefault="009E2E98" w:rsidP="00AF5882">
                        <w:pPr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sym w:font="Wingdings" w:char="F0E6"/>
                        </w:r>
                      </w:p>
                    </w:txbxContent>
                  </v:textbox>
                </v:shape>
                <v:shape id="Text Box 70" o:spid="_x0000_s1069" type="#_x0000_t202" style="position:absolute;left:4238;top:1373;width:260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<v:textbox>
                    <w:txbxContent>
                      <w:p w:rsidR="009E2E98" w:rsidRDefault="009E2E98" w:rsidP="00AF5882">
                        <w:pPr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sym w:font="Wingdings" w:char="F0E6"/>
                        </w:r>
                      </w:p>
                    </w:txbxContent>
                  </v:textbox>
                </v:shape>
                <v:shape id="Text Box 71" o:spid="_x0000_s1070" type="#_x0000_t202" style="position:absolute;left:3340;top:1368;width:259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<v:textbox>
                    <w:txbxContent>
                      <w:p w:rsidR="009E2E98" w:rsidRDefault="009E2E98" w:rsidP="00AF5882">
                        <w:pPr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sym w:font="Wingdings" w:char="F0E6"/>
                        </w:r>
                      </w:p>
                    </w:txbxContent>
                  </v:textbox>
                </v:shape>
                <v:shape id="Text Box 72" o:spid="_x0000_s1071" type="#_x0000_t202" style="position:absolute;left:3358;top:1756;width:260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<v:textbox>
                    <w:txbxContent>
                      <w:p w:rsidR="009E2E98" w:rsidRDefault="009E2E98" w:rsidP="00AF5882">
                        <w:pPr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sym w:font="Wingdings" w:char="F0E6"/>
                        </w:r>
                      </w:p>
                    </w:txbxContent>
                  </v:textbox>
                </v:shape>
                <v:shape id="Text Box 73" o:spid="_x0000_s1072" type="#_x0000_t202" style="position:absolute;left:2432;top:1359;width:260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  <v:textbox>
                    <w:txbxContent>
                      <w:p w:rsidR="009E2E98" w:rsidRDefault="009E2E98" w:rsidP="00AF5882">
                        <w:pPr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sym w:font="Wingdings" w:char="F0E6"/>
                        </w:r>
                      </w:p>
                    </w:txbxContent>
                  </v:textbox>
                </v:shape>
                <v:shape id="Text Box 74" o:spid="_x0000_s1073" type="#_x0000_t202" style="position:absolute;left:2345;top:1160;width:260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  <v:textbox>
                    <w:txbxContent>
                      <w:p w:rsidR="009E2E98" w:rsidRDefault="009E2E98" w:rsidP="00AF5882">
                        <w:pPr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sym w:font="Wingdings" w:char="F081"/>
                        </w:r>
                      </w:p>
                    </w:txbxContent>
                  </v:textbox>
                </v:shape>
                <v:shape id="Text Box 75" o:spid="_x0000_s1074" type="#_x0000_t202" style="position:absolute;left:3252;top:1179;width:260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<v:textbox>
                    <w:txbxContent>
                      <w:p w:rsidR="009E2E98" w:rsidRDefault="009E2E98" w:rsidP="00AF5882">
                        <w:pPr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sym w:font="Wingdings" w:char="F082"/>
                        </w:r>
                      </w:p>
                    </w:txbxContent>
                  </v:textbox>
                </v:shape>
                <v:shape id="Text Box 76" o:spid="_x0000_s1075" type="#_x0000_t202" style="position:absolute;left:4173;top:1193;width:260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  <v:textbox>
                    <w:txbxContent>
                      <w:p w:rsidR="009E2E98" w:rsidRDefault="009E2E98" w:rsidP="00AF5882">
                        <w:pPr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sym w:font="Wingdings" w:char="F083"/>
                        </w:r>
                      </w:p>
                    </w:txbxContent>
                  </v:textbox>
                </v:shape>
                <v:shape id="Text Box 77" o:spid="_x0000_s1076" type="#_x0000_t202" style="position:absolute;left:2367;top:1571;width:260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    <v:textbox>
                    <w:txbxContent>
                      <w:p w:rsidR="009E2E98" w:rsidRDefault="009E2E98" w:rsidP="00AF5882">
                        <w:pPr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sym w:font="Wingdings" w:char="F084"/>
                        </w:r>
                      </w:p>
                    </w:txbxContent>
                  </v:textbox>
                </v:shape>
                <v:shape id="Text Box 78" o:spid="_x0000_s1077" type="#_x0000_t202" style="position:absolute;left:3270;top:1585;width:260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    <v:textbox>
                    <w:txbxContent>
                      <w:p w:rsidR="009E2E98" w:rsidRDefault="009E2E98" w:rsidP="00AF5882">
                        <w:pPr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sym w:font="Wingdings" w:char="F085"/>
                        </w:r>
                      </w:p>
                    </w:txbxContent>
                  </v:textbox>
                </v:shape>
                <v:shape id="Text Box 79" o:spid="_x0000_s1078" type="#_x0000_t202" style="position:absolute;left:4178;top:1576;width:260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X1c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TM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FfVwgAAANsAAAAPAAAAAAAAAAAAAAAAAJgCAABkcnMvZG93&#10;bnJldi54bWxQSwUGAAAAAAQABAD1AAAAhwMAAAAA&#10;" filled="f" stroked="f">
                  <v:textbox>
                    <w:txbxContent>
                      <w:p w:rsidR="009E2E98" w:rsidRDefault="009E2E98" w:rsidP="00AF5882">
                        <w:pPr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sym w:font="Wingdings" w:char="F086"/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AF5882" w:rsidRPr="00C32D9B">
        <w:rPr>
          <w:rFonts w:ascii="Yoxall" w:hAnsi="Yoxall" w:cs="Courier New"/>
          <w:bCs/>
          <w:spacing w:val="10"/>
          <w:sz w:val="20"/>
          <w:szCs w:val="20"/>
        </w:rPr>
        <w:t xml:space="preserve">Het schema met het stijgen en dalen van de tweedegraadsfunctie  </w:t>
      </w:r>
    </w:p>
    <w:p w:rsidR="00AF5882" w:rsidRDefault="00AF5882" w:rsidP="00FC254A">
      <w:pPr>
        <w:tabs>
          <w:tab w:val="left" w:pos="-1440"/>
          <w:tab w:val="left" w:pos="-720"/>
        </w:tabs>
        <w:rPr>
          <w:rFonts w:ascii="Yoxall" w:hAnsi="Yoxall" w:cs="Courier New"/>
          <w:bCs/>
          <w:spacing w:val="10"/>
          <w:sz w:val="20"/>
          <w:szCs w:val="20"/>
        </w:rPr>
      </w:pPr>
      <w:r w:rsidRPr="00C32D9B">
        <w:rPr>
          <w:rFonts w:ascii="Yoxall" w:hAnsi="Yoxall" w:cs="Courier New"/>
          <w:bCs/>
          <w:spacing w:val="10"/>
          <w:sz w:val="20"/>
          <w:szCs w:val="20"/>
        </w:rPr>
        <w:t xml:space="preserve">f: </w:t>
      </w:r>
      <w:r>
        <w:rPr>
          <w:rFonts w:ascii="Yoxall" w:hAnsi="Yoxall" w:cs="Courier New"/>
          <w:bCs/>
          <w:spacing w:val="10"/>
          <w:sz w:val="20"/>
          <w:szCs w:val="20"/>
        </w:rPr>
        <w:t xml:space="preserve"> </w:t>
      </w:r>
      <w:r w:rsidRPr="00C32D9B">
        <w:rPr>
          <w:rFonts w:ascii="Yoxall" w:hAnsi="Yoxall" w:cs="Courier New"/>
          <w:b/>
          <w:bCs/>
          <w:spacing w:val="10"/>
          <w:sz w:val="20"/>
          <w:szCs w:val="20"/>
        </w:rPr>
        <w:t>y = x²</w:t>
      </w:r>
      <w:r>
        <w:rPr>
          <w:rFonts w:ascii="Yoxall" w:hAnsi="Yoxall" w:cs="Courier New"/>
          <w:b/>
          <w:bCs/>
          <w:spacing w:val="10"/>
          <w:sz w:val="20"/>
          <w:szCs w:val="20"/>
        </w:rPr>
        <w:t xml:space="preserve"> – </w:t>
      </w:r>
      <w:r w:rsidRPr="00C32D9B">
        <w:rPr>
          <w:rFonts w:ascii="Yoxall" w:hAnsi="Yoxall" w:cs="Courier New"/>
          <w:b/>
          <w:bCs/>
          <w:spacing w:val="10"/>
          <w:sz w:val="20"/>
          <w:szCs w:val="20"/>
        </w:rPr>
        <w:t>9</w:t>
      </w:r>
      <w:r w:rsidRPr="00C32D9B">
        <w:rPr>
          <w:rFonts w:ascii="Yoxall" w:hAnsi="Yoxall" w:cs="Courier New"/>
          <w:bCs/>
          <w:spacing w:val="10"/>
          <w:sz w:val="20"/>
          <w:szCs w:val="20"/>
        </w:rPr>
        <w:t xml:space="preserve">  wordt gegeven door</w:t>
      </w:r>
    </w:p>
    <w:p w:rsidR="00AF5882" w:rsidRPr="00C32D9B" w:rsidRDefault="00AF5882" w:rsidP="00FC254A">
      <w:pPr>
        <w:tabs>
          <w:tab w:val="left" w:pos="-1440"/>
          <w:tab w:val="left" w:pos="-720"/>
        </w:tabs>
        <w:rPr>
          <w:rFonts w:ascii="Yoxall" w:hAnsi="Yoxall"/>
          <w:spacing w:val="10"/>
          <w:sz w:val="20"/>
          <w:szCs w:val="20"/>
        </w:rPr>
      </w:pPr>
    </w:p>
    <w:p w:rsidR="00AF5882" w:rsidRDefault="00AF5882" w:rsidP="009E015F">
      <w:pPr>
        <w:pStyle w:val="Opmaakprofiel10ptUitvullenVersmaldmet01pt"/>
      </w:pPr>
    </w:p>
    <w:p w:rsidR="00AF5882" w:rsidRDefault="00AF5882" w:rsidP="009E015F">
      <w:pPr>
        <w:pStyle w:val="Opmaakprofiel10ptUitvullenVersmaldmet01pt"/>
      </w:pPr>
    </w:p>
    <w:p w:rsidR="00AF5882" w:rsidRDefault="00AF5882" w:rsidP="009E015F">
      <w:pPr>
        <w:pStyle w:val="Opmaakprofiel10ptUitvullenVersmaldmet01pt"/>
      </w:pPr>
    </w:p>
    <w:p w:rsidR="00AF5882" w:rsidRDefault="00AF5882" w:rsidP="009E015F">
      <w:pPr>
        <w:pStyle w:val="Opmaakprofiel10ptUitvullenVersmaldmet01pt"/>
      </w:pPr>
    </w:p>
    <w:p w:rsidR="00FC254A" w:rsidRDefault="00FC254A" w:rsidP="009E015F">
      <w:pPr>
        <w:pStyle w:val="Opmaakprofiel10ptUitvullenVersmaldmet01pt"/>
      </w:pPr>
    </w:p>
    <w:p w:rsidR="00FC254A" w:rsidRDefault="00FC254A" w:rsidP="009E015F">
      <w:pPr>
        <w:pStyle w:val="Opmaakprofiel10ptUitvullenVersmaldmet01pt"/>
      </w:pPr>
    </w:p>
    <w:p w:rsidR="00FC254A" w:rsidRDefault="00FC254A" w:rsidP="009E015F">
      <w:pPr>
        <w:pStyle w:val="Opmaakprofiel10ptUitvullenVersmaldmet01pt"/>
      </w:pPr>
    </w:p>
    <w:p w:rsidR="00FC254A" w:rsidRDefault="00FC254A" w:rsidP="009E015F">
      <w:pPr>
        <w:pStyle w:val="Opmaakprofiel10ptUitvullenVersmaldmet01pt"/>
      </w:pPr>
    </w:p>
    <w:p w:rsidR="004E2FC1" w:rsidRPr="009E015F" w:rsidRDefault="00FC254A" w:rsidP="00FC254A">
      <w:pPr>
        <w:tabs>
          <w:tab w:val="left" w:pos="-1440"/>
          <w:tab w:val="left" w:pos="-720"/>
        </w:tabs>
      </w:pPr>
      <w:r w:rsidRPr="009E015F">
        <w:pict>
          <v:rect id="_x0000_i1031" style="width:0;height:1.5pt" o:hralign="center" o:hrstd="t" o:hr="t" fillcolor="#c6a646" stroked="f"/>
        </w:pict>
      </w:r>
    </w:p>
    <w:p w:rsidR="00AF5882" w:rsidRPr="006E1FCF" w:rsidRDefault="004E2FC1" w:rsidP="00FC254A">
      <w:pPr>
        <w:tabs>
          <w:tab w:val="left" w:pos="-1440"/>
          <w:tab w:val="left" w:pos="-720"/>
        </w:tabs>
        <w:rPr>
          <w:rFonts w:ascii="Yoxall" w:hAnsi="Yoxall" w:cs="Courier New"/>
          <w:spacing w:val="10"/>
          <w:sz w:val="20"/>
          <w:szCs w:val="20"/>
        </w:rPr>
      </w:pPr>
      <w:r w:rsidRPr="009E015F">
        <w:rPr>
          <w:rStyle w:val="OpmaakprofielCopperplateGothicBold14ptVetGrijs-50Versmaldmet"/>
        </w:rPr>
        <w:t>H.</w:t>
      </w:r>
      <w:r w:rsidRPr="009E015F">
        <w:t xml:space="preserve"> </w:t>
      </w:r>
      <w:r w:rsidR="00AF5882" w:rsidRPr="009E2E98">
        <w:rPr>
          <w:rStyle w:val="StijlYoxall8ptRodeVersmaldmet025pt"/>
        </w:rPr>
        <w:t>4748</w:t>
      </w:r>
      <w:r w:rsidR="00AF5882" w:rsidRPr="006E1FCF">
        <w:rPr>
          <w:rFonts w:ascii="Yoxall" w:hAnsi="Yoxall" w:cs="Courier New"/>
          <w:spacing w:val="10"/>
          <w:sz w:val="20"/>
          <w:szCs w:val="20"/>
        </w:rPr>
        <w:t xml:space="preserve">  </w:t>
      </w:r>
      <w:r w:rsidR="00AF5882" w:rsidRPr="006E1FCF">
        <w:rPr>
          <w:rFonts w:ascii="Yoxall" w:hAnsi="Yoxall" w:cs="Courier New"/>
          <w:spacing w:val="10"/>
          <w:sz w:val="12"/>
          <w:szCs w:val="12"/>
        </w:rPr>
        <w:t xml:space="preserve"> </w:t>
      </w:r>
    </w:p>
    <w:p w:rsidR="00AF5882" w:rsidRPr="00AC68FC" w:rsidRDefault="00AF5882" w:rsidP="00AC68FC">
      <w:pPr>
        <w:rPr>
          <w:rFonts w:ascii="Yoxall" w:hAnsi="Yoxall"/>
          <w:sz w:val="20"/>
          <w:szCs w:val="20"/>
        </w:rPr>
      </w:pPr>
      <w:r w:rsidRPr="00AC68FC">
        <w:rPr>
          <w:rFonts w:ascii="Yoxall" w:hAnsi="Yoxall"/>
          <w:sz w:val="20"/>
          <w:szCs w:val="20"/>
        </w:rPr>
        <w:t>De kleinste waarde die    x²</w:t>
      </w:r>
      <w:r w:rsidRPr="00AC68FC">
        <w:rPr>
          <w:rFonts w:ascii="Yoxall" w:hAnsi="Yoxall"/>
          <w:sz w:val="20"/>
          <w:szCs w:val="20"/>
          <w:vertAlign w:val="subscript"/>
        </w:rPr>
        <w:t xml:space="preserve"> </w:t>
      </w:r>
      <w:r w:rsidRPr="00AC68FC">
        <w:rPr>
          <w:rFonts w:ascii="Yoxall" w:hAnsi="Yoxall"/>
          <w:sz w:val="20"/>
          <w:szCs w:val="20"/>
        </w:rPr>
        <w:t>–</w:t>
      </w:r>
      <w:r w:rsidRPr="00AC68FC">
        <w:rPr>
          <w:rFonts w:ascii="Yoxall" w:hAnsi="Yoxall"/>
          <w:sz w:val="20"/>
          <w:szCs w:val="20"/>
          <w:vertAlign w:val="subscript"/>
        </w:rPr>
        <w:t xml:space="preserve"> </w:t>
      </w:r>
      <w:r w:rsidRPr="00AC68FC">
        <w:rPr>
          <w:rFonts w:ascii="Yoxall" w:hAnsi="Yoxall"/>
          <w:sz w:val="20"/>
          <w:szCs w:val="20"/>
        </w:rPr>
        <w:t xml:space="preserve">4x   </w:t>
      </w:r>
      <w:r w:rsidR="007A7709" w:rsidRPr="00AC68FC">
        <w:rPr>
          <w:rFonts w:ascii="Yoxall" w:hAnsi="Yoxall"/>
          <w:sz w:val="20"/>
          <w:szCs w:val="20"/>
        </w:rPr>
        <w:t xml:space="preserve"> kan aanne</w:t>
      </w:r>
      <w:r w:rsidRPr="00AC68FC">
        <w:rPr>
          <w:rFonts w:ascii="Yoxall" w:hAnsi="Yoxall"/>
          <w:sz w:val="20"/>
          <w:szCs w:val="20"/>
        </w:rPr>
        <w:t xml:space="preserve">men is </w:t>
      </w:r>
    </w:p>
    <w:p w:rsidR="00AF5882" w:rsidRDefault="00AF5882" w:rsidP="00FC254A">
      <w:pPr>
        <w:tabs>
          <w:tab w:val="left" w:pos="-1440"/>
          <w:tab w:val="left" w:pos="-720"/>
        </w:tabs>
        <w:jc w:val="both"/>
        <w:rPr>
          <w:rFonts w:ascii="Yoxall" w:hAnsi="Yoxall" w:cs="Courier New"/>
          <w:spacing w:val="10"/>
          <w:sz w:val="20"/>
          <w:szCs w:val="20"/>
        </w:rPr>
      </w:pPr>
      <w:r w:rsidRPr="006E1FCF">
        <w:rPr>
          <w:rFonts w:ascii="Yoxall" w:hAnsi="Yoxall" w:cs="Courier New"/>
          <w:spacing w:val="10"/>
          <w:sz w:val="20"/>
          <w:szCs w:val="20"/>
        </w:rPr>
        <w:t xml:space="preserve">1) 1 </w:t>
      </w:r>
      <w:r>
        <w:rPr>
          <w:rFonts w:ascii="Yoxall" w:hAnsi="Yoxall" w:cs="Courier New"/>
          <w:spacing w:val="10"/>
          <w:sz w:val="20"/>
          <w:szCs w:val="20"/>
        </w:rPr>
        <w:t xml:space="preserve">  </w:t>
      </w:r>
      <w:r w:rsidRPr="006E1FCF">
        <w:rPr>
          <w:rFonts w:ascii="Yoxall" w:hAnsi="Yoxall" w:cs="Courier New"/>
          <w:spacing w:val="10"/>
          <w:sz w:val="20"/>
          <w:szCs w:val="20"/>
        </w:rPr>
        <w:t xml:space="preserve">   2) 2 </w:t>
      </w:r>
      <w:r>
        <w:rPr>
          <w:rFonts w:ascii="Yoxall" w:hAnsi="Yoxall" w:cs="Courier New"/>
          <w:spacing w:val="10"/>
          <w:sz w:val="20"/>
          <w:szCs w:val="20"/>
        </w:rPr>
        <w:t xml:space="preserve">  </w:t>
      </w:r>
      <w:r w:rsidRPr="006E1FCF">
        <w:rPr>
          <w:rFonts w:ascii="Yoxall" w:hAnsi="Yoxall" w:cs="Courier New"/>
          <w:spacing w:val="10"/>
          <w:sz w:val="20"/>
          <w:szCs w:val="20"/>
        </w:rPr>
        <w:t xml:space="preserve">   3) </w:t>
      </w:r>
      <w:r>
        <w:rPr>
          <w:rFonts w:ascii="Yoxall" w:hAnsi="Yoxall" w:cs="Courier New"/>
          <w:spacing w:val="10"/>
          <w:sz w:val="20"/>
          <w:szCs w:val="20"/>
        </w:rPr>
        <w:t>–</w:t>
      </w:r>
      <w:r w:rsidRPr="006E1FCF">
        <w:rPr>
          <w:rFonts w:ascii="Yoxall" w:hAnsi="Yoxall" w:cs="Courier New"/>
          <w:spacing w:val="10"/>
          <w:sz w:val="20"/>
          <w:szCs w:val="20"/>
        </w:rPr>
        <w:t xml:space="preserve">3  </w:t>
      </w:r>
      <w:r>
        <w:rPr>
          <w:rFonts w:ascii="Yoxall" w:hAnsi="Yoxall" w:cs="Courier New"/>
          <w:spacing w:val="10"/>
          <w:sz w:val="20"/>
          <w:szCs w:val="20"/>
        </w:rPr>
        <w:t xml:space="preserve">  </w:t>
      </w:r>
      <w:r w:rsidRPr="006E1FCF">
        <w:rPr>
          <w:rFonts w:ascii="Yoxall" w:hAnsi="Yoxall" w:cs="Courier New"/>
          <w:spacing w:val="10"/>
          <w:sz w:val="20"/>
          <w:szCs w:val="20"/>
        </w:rPr>
        <w:t xml:space="preserve">  4) </w:t>
      </w:r>
      <w:r>
        <w:rPr>
          <w:rFonts w:ascii="Yoxall" w:hAnsi="Yoxall" w:cs="Courier New"/>
          <w:spacing w:val="10"/>
          <w:sz w:val="20"/>
          <w:szCs w:val="20"/>
        </w:rPr>
        <w:t>–</w:t>
      </w:r>
      <w:r w:rsidRPr="006E1FCF">
        <w:rPr>
          <w:rFonts w:ascii="Yoxall" w:hAnsi="Yoxall" w:cs="Courier New"/>
          <w:spacing w:val="10"/>
          <w:sz w:val="20"/>
          <w:szCs w:val="20"/>
        </w:rPr>
        <w:t xml:space="preserve">4  </w:t>
      </w:r>
      <w:r>
        <w:rPr>
          <w:rFonts w:ascii="Yoxall" w:hAnsi="Yoxall" w:cs="Courier New"/>
          <w:spacing w:val="10"/>
          <w:sz w:val="20"/>
          <w:szCs w:val="20"/>
        </w:rPr>
        <w:t xml:space="preserve">  </w:t>
      </w:r>
      <w:r w:rsidRPr="006E1FCF">
        <w:rPr>
          <w:rFonts w:ascii="Yoxall" w:hAnsi="Yoxall" w:cs="Courier New"/>
          <w:spacing w:val="10"/>
          <w:sz w:val="20"/>
          <w:szCs w:val="20"/>
        </w:rPr>
        <w:t xml:space="preserve">  5) </w:t>
      </w:r>
      <w:r>
        <w:rPr>
          <w:rFonts w:ascii="Yoxall" w:hAnsi="Yoxall" w:cs="Courier New"/>
          <w:spacing w:val="10"/>
          <w:sz w:val="20"/>
          <w:szCs w:val="20"/>
        </w:rPr>
        <w:t>–</w:t>
      </w:r>
      <w:r w:rsidRPr="006E1FCF">
        <w:rPr>
          <w:rFonts w:ascii="Yoxall" w:hAnsi="Yoxall" w:cs="Courier New"/>
          <w:spacing w:val="10"/>
          <w:sz w:val="20"/>
          <w:szCs w:val="20"/>
        </w:rPr>
        <w:t xml:space="preserve">16 </w:t>
      </w:r>
      <w:r>
        <w:rPr>
          <w:rFonts w:ascii="Yoxall" w:hAnsi="Yoxall" w:cs="Courier New"/>
          <w:spacing w:val="10"/>
          <w:sz w:val="20"/>
          <w:szCs w:val="20"/>
        </w:rPr>
        <w:t xml:space="preserve">  </w:t>
      </w:r>
      <w:r w:rsidRPr="006E1FCF">
        <w:rPr>
          <w:rFonts w:ascii="Yoxall" w:hAnsi="Yoxall" w:cs="Courier New"/>
          <w:spacing w:val="10"/>
          <w:sz w:val="20"/>
          <w:szCs w:val="20"/>
        </w:rPr>
        <w:t xml:space="preserve">   6) 0 </w:t>
      </w:r>
    </w:p>
    <w:p w:rsidR="00FC254A" w:rsidRPr="006E1FCF" w:rsidRDefault="00FC254A" w:rsidP="00FC254A">
      <w:pPr>
        <w:tabs>
          <w:tab w:val="left" w:pos="-1440"/>
          <w:tab w:val="left" w:pos="-720"/>
        </w:tabs>
        <w:jc w:val="both"/>
        <w:rPr>
          <w:rFonts w:ascii="Yoxall" w:hAnsi="Yoxall" w:cs="Courier New"/>
          <w:spacing w:val="10"/>
          <w:sz w:val="20"/>
          <w:szCs w:val="20"/>
        </w:rPr>
      </w:pPr>
    </w:p>
    <w:p w:rsidR="004E2FC1" w:rsidRPr="009E015F" w:rsidRDefault="00FC254A" w:rsidP="00FC254A">
      <w:pPr>
        <w:tabs>
          <w:tab w:val="left" w:pos="-1440"/>
          <w:tab w:val="left" w:pos="-720"/>
        </w:tabs>
      </w:pPr>
      <w:r w:rsidRPr="009E015F">
        <w:pict>
          <v:rect id="_x0000_i1032" style="width:0;height:1.5pt" o:hralign="center" o:hrstd="t" o:hr="t" fillcolor="#c6a646" stroked="f"/>
        </w:pict>
      </w:r>
    </w:p>
    <w:p w:rsidR="00AF5882" w:rsidRPr="009E015F" w:rsidRDefault="004E2FC1" w:rsidP="00AC68FC">
      <w:r w:rsidRPr="009E015F">
        <w:rPr>
          <w:rStyle w:val="OpmaakprofielCopperplateGothicBold14ptVetGrijs-50Versmaldmet"/>
        </w:rPr>
        <w:t>I.</w:t>
      </w:r>
      <w:r w:rsidRPr="009E015F">
        <w:t xml:space="preserve"> </w:t>
      </w:r>
      <w:r w:rsidR="00AF5882" w:rsidRPr="009E2E98">
        <w:rPr>
          <w:rStyle w:val="StijlYoxall8ptRodeVersmaldmet025pt"/>
        </w:rPr>
        <w:t>4136</w:t>
      </w:r>
    </w:p>
    <w:p w:rsidR="00FC254A" w:rsidRDefault="00AF5882" w:rsidP="00FC254A">
      <w:pPr>
        <w:tabs>
          <w:tab w:val="left" w:pos="-1440"/>
          <w:tab w:val="left" w:pos="-720"/>
        </w:tabs>
        <w:rPr>
          <w:rFonts w:ascii="Yoxall" w:hAnsi="Yoxall" w:cs="Courier New"/>
          <w:spacing w:val="20"/>
          <w:sz w:val="20"/>
          <w:szCs w:val="20"/>
        </w:rPr>
      </w:pPr>
      <w:r w:rsidRPr="002C34B6">
        <w:rPr>
          <w:rFonts w:ascii="Yoxall" w:hAnsi="Yoxall" w:cs="Courier New"/>
          <w:spacing w:val="20"/>
          <w:sz w:val="20"/>
          <w:szCs w:val="20"/>
        </w:rPr>
        <w:t xml:space="preserve">Hoe ver ligt het snijpunt van </w:t>
      </w:r>
      <w:r w:rsidR="00FC254A">
        <w:rPr>
          <w:rFonts w:ascii="Yoxall" w:hAnsi="Yoxall" w:cs="Courier New"/>
          <w:spacing w:val="20"/>
          <w:sz w:val="20"/>
          <w:szCs w:val="20"/>
        </w:rPr>
        <w:t xml:space="preserve">de y-as met de parabool </w:t>
      </w:r>
    </w:p>
    <w:p w:rsidR="00AF5882" w:rsidRPr="002C34B6" w:rsidRDefault="00AF5882" w:rsidP="00FC254A">
      <w:pPr>
        <w:tabs>
          <w:tab w:val="left" w:pos="-1440"/>
          <w:tab w:val="left" w:pos="-720"/>
        </w:tabs>
        <w:rPr>
          <w:rFonts w:ascii="Yoxall" w:hAnsi="Yoxall" w:cs="Courier New"/>
          <w:spacing w:val="20"/>
          <w:sz w:val="20"/>
          <w:szCs w:val="20"/>
        </w:rPr>
      </w:pPr>
      <w:r w:rsidRPr="002C34B6">
        <w:rPr>
          <w:rFonts w:ascii="Yoxall" w:hAnsi="Yoxall" w:cs="Courier New"/>
          <w:bCs/>
          <w:spacing w:val="20"/>
          <w:sz w:val="20"/>
          <w:szCs w:val="20"/>
        </w:rPr>
        <w:t>y = (4</w:t>
      </w:r>
      <w:r>
        <w:rPr>
          <w:rFonts w:ascii="Yoxall" w:hAnsi="Yoxall" w:cs="Courier New"/>
          <w:bCs/>
          <w:spacing w:val="20"/>
          <w:sz w:val="20"/>
          <w:szCs w:val="20"/>
        </w:rPr>
        <w:t xml:space="preserve"> – </w:t>
      </w:r>
      <w:r w:rsidRPr="002C34B6">
        <w:rPr>
          <w:rFonts w:ascii="Yoxall" w:hAnsi="Yoxall" w:cs="Courier New"/>
          <w:bCs/>
          <w:spacing w:val="20"/>
          <w:sz w:val="20"/>
          <w:szCs w:val="20"/>
        </w:rPr>
        <w:t>x)</w:t>
      </w:r>
      <w:r w:rsidRPr="002C34B6">
        <w:rPr>
          <w:rFonts w:ascii="Yoxall" w:hAnsi="Yoxall" w:cs="Courier New"/>
          <w:bCs/>
          <w:spacing w:val="20"/>
          <w:sz w:val="20"/>
        </w:rPr>
        <w:t>²</w:t>
      </w:r>
      <w:r w:rsidRPr="002C34B6">
        <w:rPr>
          <w:rFonts w:ascii="Yoxall" w:hAnsi="Yoxall" w:cs="Courier New"/>
          <w:bCs/>
          <w:spacing w:val="20"/>
          <w:sz w:val="20"/>
          <w:szCs w:val="20"/>
        </w:rPr>
        <w:t xml:space="preserve"> </w:t>
      </w:r>
      <w:r>
        <w:rPr>
          <w:rFonts w:ascii="Yoxall" w:hAnsi="Yoxall" w:cs="Courier New"/>
          <w:bCs/>
          <w:spacing w:val="20"/>
          <w:sz w:val="20"/>
          <w:szCs w:val="20"/>
        </w:rPr>
        <w:t>–</w:t>
      </w:r>
      <w:r w:rsidRPr="002C34B6">
        <w:rPr>
          <w:rFonts w:ascii="Yoxall" w:hAnsi="Yoxall" w:cs="Courier New"/>
          <w:bCs/>
          <w:spacing w:val="20"/>
          <w:sz w:val="20"/>
          <w:szCs w:val="20"/>
        </w:rPr>
        <w:t xml:space="preserve"> 3</w:t>
      </w:r>
      <w:r w:rsidRPr="002C34B6">
        <w:rPr>
          <w:rFonts w:ascii="Yoxall" w:hAnsi="Yoxall" w:cs="Courier New"/>
          <w:spacing w:val="20"/>
          <w:sz w:val="20"/>
          <w:szCs w:val="20"/>
        </w:rPr>
        <w:t xml:space="preserve">  </w:t>
      </w:r>
      <w:r w:rsidR="00FC254A">
        <w:rPr>
          <w:rFonts w:ascii="Yoxall" w:hAnsi="Yoxall" w:cs="Courier New"/>
          <w:spacing w:val="20"/>
          <w:sz w:val="20"/>
          <w:szCs w:val="20"/>
        </w:rPr>
        <w:t xml:space="preserve">verwijderd </w:t>
      </w:r>
      <w:r w:rsidRPr="002C34B6">
        <w:rPr>
          <w:rFonts w:ascii="Yoxall" w:hAnsi="Yoxall" w:cs="Courier New"/>
          <w:spacing w:val="20"/>
          <w:sz w:val="20"/>
          <w:szCs w:val="20"/>
        </w:rPr>
        <w:t xml:space="preserve"> van de oorsprong ?</w:t>
      </w:r>
    </w:p>
    <w:p w:rsidR="00AF5882" w:rsidRPr="002C34B6" w:rsidRDefault="00AF5882" w:rsidP="00FC254A">
      <w:pPr>
        <w:tabs>
          <w:tab w:val="left" w:pos="-1440"/>
          <w:tab w:val="left" w:pos="-720"/>
        </w:tabs>
        <w:rPr>
          <w:rFonts w:ascii="Yoxall" w:hAnsi="Yoxall" w:cs="Courier New"/>
          <w:spacing w:val="20"/>
          <w:sz w:val="20"/>
          <w:szCs w:val="20"/>
        </w:rPr>
      </w:pPr>
      <w:r w:rsidRPr="002C34B6">
        <w:rPr>
          <w:rFonts w:ascii="Yoxall" w:hAnsi="Yoxall" w:cs="Courier New"/>
          <w:spacing w:val="20"/>
          <w:sz w:val="20"/>
          <w:szCs w:val="20"/>
        </w:rPr>
        <w:t xml:space="preserve">1) 13 </w:t>
      </w:r>
      <w:r>
        <w:rPr>
          <w:rFonts w:ascii="Yoxall" w:hAnsi="Yoxall" w:cs="Courier New"/>
          <w:spacing w:val="20"/>
          <w:sz w:val="20"/>
          <w:szCs w:val="20"/>
        </w:rPr>
        <w:t xml:space="preserve">  </w:t>
      </w:r>
      <w:r w:rsidRPr="002C34B6">
        <w:rPr>
          <w:rFonts w:ascii="Yoxall" w:hAnsi="Yoxall" w:cs="Courier New"/>
          <w:spacing w:val="20"/>
          <w:sz w:val="20"/>
          <w:szCs w:val="20"/>
        </w:rPr>
        <w:t xml:space="preserve">    2) 19  </w:t>
      </w:r>
      <w:r>
        <w:rPr>
          <w:rFonts w:ascii="Yoxall" w:hAnsi="Yoxall" w:cs="Courier New"/>
          <w:spacing w:val="20"/>
          <w:sz w:val="20"/>
          <w:szCs w:val="20"/>
        </w:rPr>
        <w:t xml:space="preserve">  </w:t>
      </w:r>
      <w:r w:rsidRPr="002C34B6">
        <w:rPr>
          <w:rFonts w:ascii="Yoxall" w:hAnsi="Yoxall" w:cs="Courier New"/>
          <w:spacing w:val="20"/>
          <w:sz w:val="20"/>
          <w:szCs w:val="20"/>
        </w:rPr>
        <w:t xml:space="preserve">   3) 3   </w:t>
      </w:r>
      <w:r>
        <w:rPr>
          <w:rFonts w:ascii="Yoxall" w:hAnsi="Yoxall" w:cs="Courier New"/>
          <w:spacing w:val="20"/>
          <w:sz w:val="20"/>
          <w:szCs w:val="20"/>
        </w:rPr>
        <w:t xml:space="preserve">  </w:t>
      </w:r>
      <w:r w:rsidRPr="002C34B6">
        <w:rPr>
          <w:rFonts w:ascii="Yoxall" w:hAnsi="Yoxall" w:cs="Courier New"/>
          <w:spacing w:val="20"/>
          <w:sz w:val="20"/>
          <w:szCs w:val="20"/>
        </w:rPr>
        <w:t xml:space="preserve">  4) 4   </w:t>
      </w:r>
      <w:r>
        <w:rPr>
          <w:rFonts w:ascii="Yoxall" w:hAnsi="Yoxall" w:cs="Courier New"/>
          <w:spacing w:val="20"/>
          <w:sz w:val="20"/>
          <w:szCs w:val="20"/>
        </w:rPr>
        <w:t xml:space="preserve">  </w:t>
      </w:r>
      <w:r w:rsidRPr="002C34B6">
        <w:rPr>
          <w:rFonts w:ascii="Yoxall" w:hAnsi="Yoxall" w:cs="Courier New"/>
          <w:spacing w:val="20"/>
          <w:sz w:val="20"/>
          <w:szCs w:val="20"/>
        </w:rPr>
        <w:t xml:space="preserve">  5) 5 </w:t>
      </w:r>
    </w:p>
    <w:p w:rsidR="004E2FC1" w:rsidRPr="009E015F" w:rsidRDefault="00FC254A" w:rsidP="00FC254A">
      <w:pPr>
        <w:tabs>
          <w:tab w:val="left" w:pos="-1440"/>
          <w:tab w:val="left" w:pos="-720"/>
        </w:tabs>
      </w:pPr>
      <w:r w:rsidRPr="009E015F">
        <w:pict>
          <v:rect id="_x0000_i1033" style="width:0;height:1.5pt" o:hralign="center" o:hrstd="t" o:hr="t" fillcolor="#c6a646" stroked="f"/>
        </w:pict>
      </w:r>
    </w:p>
    <w:p w:rsidR="00AF5882" w:rsidRPr="00FD25D9" w:rsidRDefault="004E2FC1" w:rsidP="00AC68FC">
      <w:r w:rsidRPr="009E015F">
        <w:rPr>
          <w:rStyle w:val="OpmaakprofielCopperplateGothicBold14ptVetGrijs-50Versmaldmet"/>
        </w:rPr>
        <w:t>J.</w:t>
      </w:r>
      <w:r w:rsidRPr="009E015F">
        <w:t xml:space="preserve"> </w:t>
      </w:r>
      <w:r w:rsidR="00AF5882" w:rsidRPr="009E2E98">
        <w:rPr>
          <w:rStyle w:val="StijlYoxall8ptRodeVersmaldmet025pt"/>
        </w:rPr>
        <w:t>1662</w:t>
      </w:r>
    </w:p>
    <w:p w:rsidR="00892122" w:rsidRPr="00895B89" w:rsidRDefault="00AF5882" w:rsidP="00895B89">
      <w:pPr>
        <w:rPr>
          <w:rFonts w:ascii="Yoxall" w:hAnsi="Yoxall"/>
          <w:sz w:val="20"/>
          <w:szCs w:val="20"/>
          <w:lang w:val="nl-BE"/>
        </w:rPr>
      </w:pPr>
      <w:r w:rsidRPr="00895B89">
        <w:rPr>
          <w:rFonts w:ascii="Yoxall" w:hAnsi="Yoxall"/>
          <w:sz w:val="20"/>
          <w:szCs w:val="20"/>
          <w:lang w:val="nl-BE"/>
        </w:rPr>
        <w:t xml:space="preserve">De </w:t>
      </w:r>
      <w:r w:rsidR="00C56A59" w:rsidRPr="00895B89">
        <w:rPr>
          <w:rFonts w:ascii="Yoxall" w:hAnsi="Yoxall"/>
          <w:sz w:val="20"/>
          <w:szCs w:val="20"/>
          <w:lang w:val="nl-BE"/>
        </w:rPr>
        <w:t>parabool met vergelijking y = x² – 4x + 3  snijdt de y-as en de x-as</w:t>
      </w:r>
    </w:p>
    <w:p w:rsidR="00C56A59" w:rsidRDefault="00C56A59" w:rsidP="00C56A59">
      <w:pPr>
        <w:tabs>
          <w:tab w:val="left" w:pos="-1440"/>
          <w:tab w:val="left" w:pos="-720"/>
        </w:tabs>
        <w:spacing w:line="240" w:lineRule="atLeast"/>
        <w:rPr>
          <w:rFonts w:ascii="Yoxall" w:hAnsi="Yoxall" w:cs="Courier New"/>
          <w:spacing w:val="10"/>
          <w:sz w:val="20"/>
          <w:lang w:val="nl-BE"/>
        </w:rPr>
      </w:pPr>
      <w:r>
        <w:rPr>
          <w:rFonts w:ascii="Yoxall" w:hAnsi="Yoxall" w:cs="Courier New"/>
          <w:spacing w:val="10"/>
          <w:sz w:val="20"/>
          <w:lang w:val="nl-BE"/>
        </w:rPr>
        <w:t>in drie punten A, B</w:t>
      </w:r>
      <w:r w:rsidRPr="00C837C6">
        <w:rPr>
          <w:rFonts w:ascii="Yoxall" w:hAnsi="Yoxall" w:cs="Courier New"/>
          <w:spacing w:val="10"/>
          <w:sz w:val="20"/>
          <w:lang w:val="nl-BE"/>
        </w:rPr>
        <w:t xml:space="preserve"> en </w:t>
      </w:r>
      <w:r>
        <w:rPr>
          <w:rFonts w:ascii="Yoxall" w:hAnsi="Yoxall" w:cs="Courier New"/>
          <w:spacing w:val="10"/>
          <w:sz w:val="20"/>
          <w:lang w:val="nl-BE"/>
        </w:rPr>
        <w:t>C</w:t>
      </w:r>
      <w:r w:rsidRPr="00C837C6">
        <w:rPr>
          <w:rFonts w:ascii="Yoxall" w:hAnsi="Yoxall" w:cs="Courier New"/>
          <w:spacing w:val="10"/>
          <w:sz w:val="20"/>
          <w:lang w:val="nl-BE"/>
        </w:rPr>
        <w:t xml:space="preserve">. </w:t>
      </w:r>
      <w:r>
        <w:rPr>
          <w:rFonts w:ascii="Yoxall" w:hAnsi="Yoxall" w:cs="Courier New"/>
          <w:spacing w:val="10"/>
          <w:sz w:val="20"/>
          <w:lang w:val="nl-BE"/>
        </w:rPr>
        <w:t xml:space="preserve"> </w:t>
      </w:r>
      <w:r w:rsidR="009E2E98">
        <w:rPr>
          <w:rFonts w:ascii="Yoxall" w:hAnsi="Yoxall" w:cs="Courier New"/>
          <w:spacing w:val="10"/>
          <w:sz w:val="20"/>
          <w:lang w:val="nl-BE"/>
        </w:rPr>
        <w:t>De oppervlak</w:t>
      </w:r>
      <w:r w:rsidRPr="00C837C6">
        <w:rPr>
          <w:rFonts w:ascii="Yoxall" w:hAnsi="Yoxall" w:cs="Courier New"/>
          <w:spacing w:val="10"/>
          <w:sz w:val="20"/>
          <w:lang w:val="nl-BE"/>
        </w:rPr>
        <w:t xml:space="preserve">te van </w:t>
      </w:r>
      <w:r w:rsidRPr="00C837C6">
        <w:rPr>
          <w:rFonts w:ascii="Yoxall" w:hAnsi="Yoxall" w:cs="Courier New"/>
          <w:spacing w:val="10"/>
          <w:sz w:val="20"/>
          <w:lang w:val="nl-BE"/>
        </w:rPr>
        <w:sym w:font="Symbol" w:char="F044"/>
      </w:r>
      <w:r>
        <w:rPr>
          <w:rFonts w:ascii="Yoxall" w:hAnsi="Yoxall" w:cs="Courier New"/>
          <w:spacing w:val="10"/>
          <w:sz w:val="20"/>
          <w:lang w:val="nl-BE"/>
        </w:rPr>
        <w:t>ABC</w:t>
      </w:r>
      <w:r w:rsidRPr="00C837C6">
        <w:rPr>
          <w:rFonts w:ascii="Yoxall" w:hAnsi="Yoxall" w:cs="Courier New"/>
          <w:spacing w:val="10"/>
          <w:sz w:val="20"/>
          <w:lang w:val="nl-BE"/>
        </w:rPr>
        <w:t xml:space="preserve"> is ge</w:t>
      </w:r>
      <w:r w:rsidRPr="00C837C6">
        <w:rPr>
          <w:rFonts w:ascii="Yoxall" w:hAnsi="Yoxall" w:cs="Courier New"/>
          <w:spacing w:val="10"/>
          <w:sz w:val="20"/>
          <w:lang w:val="nl-BE"/>
        </w:rPr>
        <w:softHyphen/>
        <w:t xml:space="preserve">lijk aan      </w:t>
      </w:r>
    </w:p>
    <w:p w:rsidR="005128AE" w:rsidRPr="009E015F" w:rsidRDefault="00C56A59" w:rsidP="005128AE">
      <w:pPr>
        <w:tabs>
          <w:tab w:val="left" w:pos="-1440"/>
          <w:tab w:val="left" w:pos="-720"/>
        </w:tabs>
        <w:sectPr w:rsidR="005128AE" w:rsidRPr="009E015F" w:rsidSect="00892122">
          <w:type w:val="continuous"/>
          <w:pgSz w:w="16838" w:h="11906" w:orient="landscape" w:code="9"/>
          <w:pgMar w:top="1135" w:right="567" w:bottom="567" w:left="567" w:header="709" w:footer="709" w:gutter="0"/>
          <w:cols w:num="2" w:space="709"/>
          <w:docGrid w:linePitch="360"/>
        </w:sectPr>
      </w:pPr>
      <w:r w:rsidRPr="00C837C6">
        <w:rPr>
          <w:rFonts w:ascii="Yoxall" w:hAnsi="Yoxall" w:cs="Courier New"/>
          <w:spacing w:val="10"/>
          <w:sz w:val="20"/>
          <w:lang w:val="nl-BE"/>
        </w:rPr>
        <w:t xml:space="preserve"> 1) minder dan 3</w:t>
      </w:r>
      <w:r>
        <w:rPr>
          <w:rFonts w:ascii="Yoxall" w:hAnsi="Yoxall" w:cs="Courier New"/>
          <w:spacing w:val="10"/>
          <w:sz w:val="20"/>
          <w:lang w:val="nl-BE"/>
        </w:rPr>
        <w:t xml:space="preserve">    </w:t>
      </w:r>
      <w:r w:rsidRPr="00C837C6">
        <w:rPr>
          <w:rFonts w:ascii="Yoxall" w:hAnsi="Yoxall" w:cs="Courier New"/>
          <w:spacing w:val="10"/>
          <w:sz w:val="20"/>
          <w:lang w:val="nl-BE"/>
        </w:rPr>
        <w:t xml:space="preserve">2) 6 </w:t>
      </w:r>
      <w:r>
        <w:rPr>
          <w:rFonts w:ascii="Yoxall" w:hAnsi="Yoxall" w:cs="Courier New"/>
          <w:spacing w:val="10"/>
          <w:sz w:val="20"/>
          <w:lang w:val="nl-BE"/>
        </w:rPr>
        <w:t xml:space="preserve">  </w:t>
      </w:r>
      <w:r w:rsidRPr="00C837C6">
        <w:rPr>
          <w:rFonts w:ascii="Yoxall" w:hAnsi="Yoxall" w:cs="Courier New"/>
          <w:spacing w:val="10"/>
          <w:sz w:val="20"/>
          <w:lang w:val="nl-BE"/>
        </w:rPr>
        <w:t xml:space="preserve">    3) 3   </w:t>
      </w:r>
      <w:r>
        <w:rPr>
          <w:rFonts w:ascii="Yoxall" w:hAnsi="Yoxall" w:cs="Courier New"/>
          <w:spacing w:val="10"/>
          <w:sz w:val="20"/>
          <w:lang w:val="nl-BE"/>
        </w:rPr>
        <w:t xml:space="preserve">  </w:t>
      </w:r>
      <w:r w:rsidRPr="00C837C6">
        <w:rPr>
          <w:rFonts w:ascii="Yoxall" w:hAnsi="Yoxall" w:cs="Courier New"/>
          <w:spacing w:val="10"/>
          <w:sz w:val="20"/>
          <w:lang w:val="nl-BE"/>
        </w:rPr>
        <w:t xml:space="preserve">  4) 4,5   </w:t>
      </w:r>
      <w:r>
        <w:rPr>
          <w:rFonts w:ascii="Yoxall" w:hAnsi="Yoxall" w:cs="Courier New"/>
          <w:spacing w:val="10"/>
          <w:sz w:val="20"/>
          <w:lang w:val="nl-BE"/>
        </w:rPr>
        <w:t xml:space="preserve">  </w:t>
      </w:r>
      <w:r w:rsidRPr="00C837C6">
        <w:rPr>
          <w:rFonts w:ascii="Yoxall" w:hAnsi="Yoxall" w:cs="Courier New"/>
          <w:spacing w:val="10"/>
          <w:sz w:val="20"/>
          <w:lang w:val="nl-BE"/>
        </w:rPr>
        <w:t xml:space="preserve">  5) meer dan 6</w:t>
      </w:r>
    </w:p>
    <w:p w:rsidR="005128AE" w:rsidRDefault="005128AE" w:rsidP="00FC254A">
      <w:pPr>
        <w:rPr>
          <w:rFonts w:ascii="Calibri" w:hAnsi="Calibri"/>
        </w:rPr>
        <w:sectPr w:rsidR="005128AE">
          <w:type w:val="continuous"/>
          <w:pgSz w:w="16838" w:h="11906" w:orient="landscape" w:code="9"/>
          <w:pgMar w:top="567" w:right="567" w:bottom="567" w:left="567" w:header="709" w:footer="709" w:gutter="0"/>
          <w:cols w:space="708"/>
          <w:docGrid w:linePitch="360"/>
        </w:sectPr>
      </w:pPr>
    </w:p>
    <w:p w:rsidR="004E2FC1" w:rsidRDefault="005128AE" w:rsidP="00AA1718">
      <w:pPr>
        <w:ind w:right="678"/>
        <w:jc w:val="right"/>
        <w:rPr>
          <w:rFonts w:ascii="Calibri" w:hAnsi="Calibri"/>
          <w:i/>
          <w:sz w:val="28"/>
        </w:rPr>
      </w:pPr>
      <w:r w:rsidRPr="00AA1718">
        <w:rPr>
          <w:rFonts w:ascii="Calibri" w:hAnsi="Calibri"/>
          <w:i/>
          <w:sz w:val="28"/>
        </w:rPr>
        <w:lastRenderedPageBreak/>
        <w:t>Antwoordpatroon :</w:t>
      </w:r>
    </w:p>
    <w:p w:rsidR="00AA1718" w:rsidRDefault="00AA1718" w:rsidP="00AA1718">
      <w:pPr>
        <w:ind w:right="678"/>
        <w:jc w:val="right"/>
        <w:rPr>
          <w:rFonts w:ascii="Calibri" w:hAnsi="Calibri"/>
          <w:i/>
          <w:sz w:val="28"/>
        </w:rPr>
      </w:pPr>
    </w:p>
    <w:p w:rsidR="00AA1718" w:rsidRDefault="00AA1718" w:rsidP="00AA1718">
      <w:pPr>
        <w:ind w:right="678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Op basis van een eerder gehouden toetsen met deze vragen kan ik concluderen :</w:t>
      </w:r>
    </w:p>
    <w:p w:rsidR="00AA1718" w:rsidRDefault="00AA1718" w:rsidP="00AA1718">
      <w:pPr>
        <w:ind w:right="678"/>
        <w:rPr>
          <w:rFonts w:ascii="Calibri" w:hAnsi="Calibri"/>
          <w:sz w:val="28"/>
        </w:rPr>
      </w:pPr>
    </w:p>
    <w:p w:rsidR="00AA1718" w:rsidRDefault="00AA1718" w:rsidP="00AA1718">
      <w:pPr>
        <w:ind w:right="678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Moeilijkste vragen :  C   F   J</w:t>
      </w:r>
    </w:p>
    <w:p w:rsidR="00AA1718" w:rsidRDefault="00AA1718" w:rsidP="00AA1718">
      <w:pPr>
        <w:ind w:right="678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Gemakkelijkste vragen :  D   E   G</w:t>
      </w:r>
    </w:p>
    <w:p w:rsidR="00AA1718" w:rsidRPr="00AA1718" w:rsidRDefault="00AA1718" w:rsidP="00AA1718">
      <w:pPr>
        <w:ind w:right="678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Meeste blanco ’s bij :  J   H   B</w:t>
      </w:r>
    </w:p>
    <w:tbl>
      <w:tblPr>
        <w:tblpPr w:leftFromText="141" w:rightFromText="141" w:horzAnchor="page" w:tblpX="13610" w:tblpY="5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6"/>
        <w:gridCol w:w="816"/>
        <w:gridCol w:w="476"/>
      </w:tblGrid>
      <w:tr w:rsidR="005128AE" w:rsidTr="00AA171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36" w:type="dxa"/>
          </w:tcPr>
          <w:p w:rsidR="005128AE" w:rsidRPr="00E2704D" w:rsidRDefault="005128AE" w:rsidP="00AA1718">
            <w:pPr>
              <w:pStyle w:val="OpmaakprofielCopperplateGothicBold14ptVetGrijs-50UitvullenVe"/>
            </w:pPr>
            <w:r w:rsidRPr="00E2704D">
              <w:t>A</w:t>
            </w:r>
          </w:p>
        </w:tc>
        <w:tc>
          <w:tcPr>
            <w:tcW w:w="816" w:type="dxa"/>
          </w:tcPr>
          <w:p w:rsidR="005128AE" w:rsidRPr="00AA1718" w:rsidRDefault="005128AE" w:rsidP="00AA1718">
            <w:pPr>
              <w:pStyle w:val="StijlCalibri14ptAangepastekleurRGB255"/>
              <w:rPr>
                <w:color w:val="FF0000"/>
              </w:rPr>
            </w:pPr>
            <w:r w:rsidRPr="00AA1718">
              <w:rPr>
                <w:color w:val="FF0000"/>
              </w:rPr>
              <w:t>4896</w:t>
            </w:r>
          </w:p>
        </w:tc>
        <w:tc>
          <w:tcPr>
            <w:tcW w:w="476" w:type="dxa"/>
          </w:tcPr>
          <w:p w:rsidR="005128AE" w:rsidRPr="003E3C39" w:rsidRDefault="005128AE" w:rsidP="00AA1718">
            <w:pPr>
              <w:autoSpaceDE w:val="0"/>
              <w:autoSpaceDN w:val="0"/>
              <w:adjustRightInd w:val="0"/>
              <w:jc w:val="center"/>
              <w:rPr>
                <w:rFonts w:ascii="Yoxall" w:hAnsi="Yoxall" w:cs="Eras Bold ITC"/>
                <w:b/>
                <w:bCs/>
                <w:color w:val="0080C0"/>
                <w:sz w:val="28"/>
                <w:szCs w:val="28"/>
              </w:rPr>
            </w:pPr>
            <w:r w:rsidRPr="003E3C39">
              <w:rPr>
                <w:rFonts w:ascii="Yoxall" w:hAnsi="Yoxall" w:cs="Eras Bold ITC"/>
                <w:b/>
                <w:bCs/>
                <w:color w:val="0080C0"/>
                <w:sz w:val="28"/>
                <w:szCs w:val="28"/>
              </w:rPr>
              <w:t>2</w:t>
            </w:r>
          </w:p>
        </w:tc>
      </w:tr>
      <w:tr w:rsidR="005128AE" w:rsidTr="00AA171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36" w:type="dxa"/>
          </w:tcPr>
          <w:p w:rsidR="005128AE" w:rsidRPr="00E2704D" w:rsidRDefault="005128AE" w:rsidP="00AA1718">
            <w:pPr>
              <w:pStyle w:val="OpmaakprofielCopperplateGothicBold14ptVetGrijs-50UitvullenVe"/>
            </w:pPr>
            <w:r w:rsidRPr="00E2704D">
              <w:t>B</w:t>
            </w:r>
          </w:p>
        </w:tc>
        <w:tc>
          <w:tcPr>
            <w:tcW w:w="816" w:type="dxa"/>
          </w:tcPr>
          <w:p w:rsidR="005128AE" w:rsidRPr="00AA1718" w:rsidRDefault="005128AE" w:rsidP="00AA1718">
            <w:pPr>
              <w:pStyle w:val="StijlCalibri14ptAangepastekleurRGB255"/>
              <w:rPr>
                <w:color w:val="FF0000"/>
              </w:rPr>
            </w:pPr>
            <w:r w:rsidRPr="00AA1718">
              <w:rPr>
                <w:color w:val="FF0000"/>
              </w:rPr>
              <w:t>5467</w:t>
            </w:r>
          </w:p>
        </w:tc>
        <w:tc>
          <w:tcPr>
            <w:tcW w:w="476" w:type="dxa"/>
          </w:tcPr>
          <w:p w:rsidR="005128AE" w:rsidRPr="003E3C39" w:rsidRDefault="005128AE" w:rsidP="00AA1718">
            <w:pPr>
              <w:autoSpaceDE w:val="0"/>
              <w:autoSpaceDN w:val="0"/>
              <w:adjustRightInd w:val="0"/>
              <w:jc w:val="center"/>
              <w:rPr>
                <w:rFonts w:ascii="Yoxall" w:hAnsi="Yoxall" w:cs="Eras Bold ITC"/>
                <w:b/>
                <w:bCs/>
                <w:color w:val="0080C0"/>
                <w:sz w:val="28"/>
                <w:szCs w:val="28"/>
              </w:rPr>
            </w:pPr>
            <w:r w:rsidRPr="003E3C39">
              <w:rPr>
                <w:rFonts w:ascii="Yoxall" w:hAnsi="Yoxall" w:cs="Eras Bold ITC"/>
                <w:b/>
                <w:bCs/>
                <w:color w:val="0080C0"/>
                <w:sz w:val="28"/>
                <w:szCs w:val="28"/>
              </w:rPr>
              <w:t>2</w:t>
            </w:r>
          </w:p>
        </w:tc>
      </w:tr>
      <w:tr w:rsidR="005128AE" w:rsidTr="00AA171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36" w:type="dxa"/>
          </w:tcPr>
          <w:p w:rsidR="005128AE" w:rsidRPr="00E2704D" w:rsidRDefault="005128AE" w:rsidP="00AA1718">
            <w:pPr>
              <w:pStyle w:val="OpmaakprofielCopperplateGothicBold14ptVetGrijs-50UitvullenVe"/>
            </w:pPr>
            <w:r w:rsidRPr="00E2704D">
              <w:t>C</w:t>
            </w:r>
          </w:p>
        </w:tc>
        <w:tc>
          <w:tcPr>
            <w:tcW w:w="816" w:type="dxa"/>
          </w:tcPr>
          <w:p w:rsidR="005128AE" w:rsidRPr="00AA1718" w:rsidRDefault="005128AE" w:rsidP="00AA1718">
            <w:pPr>
              <w:pStyle w:val="StijlCalibri14ptAangepastekleurRGB255"/>
              <w:rPr>
                <w:color w:val="FF0000"/>
              </w:rPr>
            </w:pPr>
            <w:r w:rsidRPr="00AA1718">
              <w:rPr>
                <w:color w:val="FF0000"/>
              </w:rPr>
              <w:t>5184</w:t>
            </w:r>
          </w:p>
        </w:tc>
        <w:tc>
          <w:tcPr>
            <w:tcW w:w="476" w:type="dxa"/>
          </w:tcPr>
          <w:p w:rsidR="005128AE" w:rsidRPr="003E3C39" w:rsidRDefault="005128AE" w:rsidP="00AA1718">
            <w:pPr>
              <w:autoSpaceDE w:val="0"/>
              <w:autoSpaceDN w:val="0"/>
              <w:adjustRightInd w:val="0"/>
              <w:jc w:val="center"/>
              <w:rPr>
                <w:rFonts w:ascii="Yoxall" w:hAnsi="Yoxall" w:cs="Eras Bold ITC"/>
                <w:b/>
                <w:bCs/>
                <w:color w:val="0080C0"/>
                <w:sz w:val="28"/>
                <w:szCs w:val="28"/>
              </w:rPr>
            </w:pPr>
            <w:r w:rsidRPr="003E3C39">
              <w:rPr>
                <w:rFonts w:ascii="Yoxall" w:hAnsi="Yoxall" w:cs="Eras Bold ITC"/>
                <w:b/>
                <w:bCs/>
                <w:color w:val="0080C0"/>
                <w:sz w:val="28"/>
                <w:szCs w:val="28"/>
              </w:rPr>
              <w:t>2</w:t>
            </w:r>
          </w:p>
        </w:tc>
      </w:tr>
      <w:tr w:rsidR="005128AE" w:rsidTr="00AA171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36" w:type="dxa"/>
          </w:tcPr>
          <w:p w:rsidR="005128AE" w:rsidRPr="00E2704D" w:rsidRDefault="005128AE" w:rsidP="00AA1718">
            <w:pPr>
              <w:pStyle w:val="OpmaakprofielCopperplateGothicBold14ptVetGrijs-50UitvullenVe"/>
            </w:pPr>
            <w:r w:rsidRPr="00E2704D">
              <w:t>D</w:t>
            </w:r>
          </w:p>
        </w:tc>
        <w:tc>
          <w:tcPr>
            <w:tcW w:w="816" w:type="dxa"/>
          </w:tcPr>
          <w:p w:rsidR="005128AE" w:rsidRPr="00AA1718" w:rsidRDefault="005128AE" w:rsidP="00AA1718">
            <w:pPr>
              <w:pStyle w:val="StijlCalibri14ptAangepastekleurRGB255"/>
              <w:rPr>
                <w:color w:val="FF0000"/>
              </w:rPr>
            </w:pPr>
            <w:r w:rsidRPr="00AA1718">
              <w:rPr>
                <w:color w:val="FF0000"/>
              </w:rPr>
              <w:t>3473</w:t>
            </w:r>
          </w:p>
        </w:tc>
        <w:tc>
          <w:tcPr>
            <w:tcW w:w="476" w:type="dxa"/>
          </w:tcPr>
          <w:p w:rsidR="005128AE" w:rsidRPr="003E3C39" w:rsidRDefault="005128AE" w:rsidP="00AA1718">
            <w:pPr>
              <w:autoSpaceDE w:val="0"/>
              <w:autoSpaceDN w:val="0"/>
              <w:adjustRightInd w:val="0"/>
              <w:jc w:val="center"/>
              <w:rPr>
                <w:rFonts w:ascii="Yoxall" w:hAnsi="Yoxall" w:cs="Eras Bold ITC"/>
                <w:b/>
                <w:bCs/>
                <w:color w:val="0080C0"/>
                <w:sz w:val="28"/>
                <w:szCs w:val="28"/>
              </w:rPr>
            </w:pPr>
            <w:r w:rsidRPr="003E3C39">
              <w:rPr>
                <w:rFonts w:ascii="Yoxall" w:hAnsi="Yoxall" w:cs="Eras Bold ITC"/>
                <w:b/>
                <w:bCs/>
                <w:color w:val="0080C0"/>
                <w:sz w:val="28"/>
                <w:szCs w:val="28"/>
              </w:rPr>
              <w:t>3</w:t>
            </w:r>
          </w:p>
        </w:tc>
      </w:tr>
      <w:tr w:rsidR="005128AE" w:rsidTr="00AA171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36" w:type="dxa"/>
          </w:tcPr>
          <w:p w:rsidR="005128AE" w:rsidRPr="00E2704D" w:rsidRDefault="005128AE" w:rsidP="00AA1718">
            <w:pPr>
              <w:pStyle w:val="OpmaakprofielCopperplateGothicBold14ptVetGrijs-50UitvullenVe"/>
            </w:pPr>
            <w:r w:rsidRPr="00E2704D">
              <w:t>E</w:t>
            </w:r>
          </w:p>
        </w:tc>
        <w:tc>
          <w:tcPr>
            <w:tcW w:w="816" w:type="dxa"/>
          </w:tcPr>
          <w:p w:rsidR="005128AE" w:rsidRPr="00AA1718" w:rsidRDefault="005128AE" w:rsidP="00AA1718">
            <w:pPr>
              <w:pStyle w:val="StijlCalibri14ptAangepastekleurRGB255"/>
              <w:rPr>
                <w:color w:val="FF0000"/>
              </w:rPr>
            </w:pPr>
            <w:r w:rsidRPr="00AA1718">
              <w:rPr>
                <w:color w:val="FF0000"/>
              </w:rPr>
              <w:t>4755</w:t>
            </w:r>
          </w:p>
        </w:tc>
        <w:tc>
          <w:tcPr>
            <w:tcW w:w="476" w:type="dxa"/>
          </w:tcPr>
          <w:p w:rsidR="005128AE" w:rsidRPr="003E3C39" w:rsidRDefault="005128AE" w:rsidP="00AA1718">
            <w:pPr>
              <w:autoSpaceDE w:val="0"/>
              <w:autoSpaceDN w:val="0"/>
              <w:adjustRightInd w:val="0"/>
              <w:jc w:val="center"/>
              <w:rPr>
                <w:rFonts w:ascii="Yoxall" w:hAnsi="Yoxall" w:cs="Eras Bold ITC"/>
                <w:b/>
                <w:bCs/>
                <w:color w:val="0080C0"/>
                <w:sz w:val="28"/>
                <w:szCs w:val="28"/>
              </w:rPr>
            </w:pPr>
            <w:r w:rsidRPr="003E3C39">
              <w:rPr>
                <w:rFonts w:ascii="Yoxall" w:hAnsi="Yoxall" w:cs="Eras Bold ITC"/>
                <w:b/>
                <w:bCs/>
                <w:color w:val="0080C0"/>
                <w:sz w:val="28"/>
                <w:szCs w:val="28"/>
              </w:rPr>
              <w:t>5</w:t>
            </w:r>
          </w:p>
        </w:tc>
      </w:tr>
      <w:tr w:rsidR="005128AE" w:rsidTr="00AA171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36" w:type="dxa"/>
          </w:tcPr>
          <w:p w:rsidR="005128AE" w:rsidRPr="00E2704D" w:rsidRDefault="005128AE" w:rsidP="00AA1718">
            <w:pPr>
              <w:pStyle w:val="OpmaakprofielCopperplateGothicBold14ptVetGrijs-50UitvullenVe"/>
            </w:pPr>
            <w:r w:rsidRPr="00E2704D">
              <w:t>F</w:t>
            </w:r>
          </w:p>
        </w:tc>
        <w:tc>
          <w:tcPr>
            <w:tcW w:w="816" w:type="dxa"/>
          </w:tcPr>
          <w:p w:rsidR="005128AE" w:rsidRPr="00AA1718" w:rsidRDefault="005128AE" w:rsidP="00AA1718">
            <w:pPr>
              <w:pStyle w:val="StijlCalibri14ptAangepastekleurRGB255"/>
              <w:rPr>
                <w:color w:val="FF0000"/>
              </w:rPr>
            </w:pPr>
            <w:r w:rsidRPr="00AA1718">
              <w:rPr>
                <w:color w:val="FF0000"/>
              </w:rPr>
              <w:t>5215</w:t>
            </w:r>
          </w:p>
        </w:tc>
        <w:tc>
          <w:tcPr>
            <w:tcW w:w="476" w:type="dxa"/>
          </w:tcPr>
          <w:p w:rsidR="005128AE" w:rsidRPr="003E3C39" w:rsidRDefault="005128AE" w:rsidP="00AA1718">
            <w:pPr>
              <w:autoSpaceDE w:val="0"/>
              <w:autoSpaceDN w:val="0"/>
              <w:adjustRightInd w:val="0"/>
              <w:jc w:val="center"/>
              <w:rPr>
                <w:rFonts w:ascii="Yoxall" w:hAnsi="Yoxall" w:cs="Eras Bold ITC"/>
                <w:b/>
                <w:bCs/>
                <w:color w:val="0080C0"/>
                <w:sz w:val="28"/>
                <w:szCs w:val="28"/>
              </w:rPr>
            </w:pPr>
            <w:r w:rsidRPr="003E3C39">
              <w:rPr>
                <w:rFonts w:ascii="Yoxall" w:hAnsi="Yoxall" w:cs="Eras Bold ITC"/>
                <w:b/>
                <w:bCs/>
                <w:color w:val="0080C0"/>
                <w:sz w:val="28"/>
                <w:szCs w:val="28"/>
              </w:rPr>
              <w:t>1</w:t>
            </w:r>
          </w:p>
        </w:tc>
      </w:tr>
      <w:tr w:rsidR="005128AE" w:rsidTr="00AA171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36" w:type="dxa"/>
          </w:tcPr>
          <w:p w:rsidR="005128AE" w:rsidRPr="00E2704D" w:rsidRDefault="005128AE" w:rsidP="00AA1718">
            <w:pPr>
              <w:pStyle w:val="OpmaakprofielCopperplateGothicBold14ptVetGrijs-50UitvullenVe"/>
            </w:pPr>
            <w:r w:rsidRPr="00E2704D">
              <w:t>G</w:t>
            </w:r>
          </w:p>
        </w:tc>
        <w:tc>
          <w:tcPr>
            <w:tcW w:w="816" w:type="dxa"/>
          </w:tcPr>
          <w:p w:rsidR="005128AE" w:rsidRPr="00AA1718" w:rsidRDefault="005128AE" w:rsidP="00AA1718">
            <w:pPr>
              <w:pStyle w:val="StijlCalibri14ptAangepastekleurRGB255"/>
              <w:rPr>
                <w:color w:val="FF0000"/>
              </w:rPr>
            </w:pPr>
            <w:r w:rsidRPr="00AA1718">
              <w:rPr>
                <w:color w:val="FF0000"/>
              </w:rPr>
              <w:t>4899</w:t>
            </w:r>
          </w:p>
        </w:tc>
        <w:tc>
          <w:tcPr>
            <w:tcW w:w="476" w:type="dxa"/>
          </w:tcPr>
          <w:p w:rsidR="005128AE" w:rsidRPr="003E3C39" w:rsidRDefault="005128AE" w:rsidP="00AA1718">
            <w:pPr>
              <w:autoSpaceDE w:val="0"/>
              <w:autoSpaceDN w:val="0"/>
              <w:adjustRightInd w:val="0"/>
              <w:jc w:val="center"/>
              <w:rPr>
                <w:rFonts w:ascii="Yoxall" w:hAnsi="Yoxall" w:cs="Eras Bold ITC"/>
                <w:b/>
                <w:bCs/>
                <w:color w:val="0080C0"/>
                <w:sz w:val="28"/>
                <w:szCs w:val="28"/>
              </w:rPr>
            </w:pPr>
            <w:r w:rsidRPr="003E3C39">
              <w:rPr>
                <w:rFonts w:ascii="Yoxall" w:hAnsi="Yoxall" w:cs="Eras Bold ITC"/>
                <w:b/>
                <w:bCs/>
                <w:color w:val="0080C0"/>
                <w:sz w:val="28"/>
                <w:szCs w:val="28"/>
              </w:rPr>
              <w:t>1</w:t>
            </w:r>
          </w:p>
        </w:tc>
      </w:tr>
      <w:tr w:rsidR="005128AE" w:rsidTr="00AA171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36" w:type="dxa"/>
          </w:tcPr>
          <w:p w:rsidR="005128AE" w:rsidRPr="00E2704D" w:rsidRDefault="005128AE" w:rsidP="00AA1718">
            <w:pPr>
              <w:pStyle w:val="OpmaakprofielCopperplateGothicBold14ptVetGrijs-50UitvullenVe"/>
            </w:pPr>
            <w:r w:rsidRPr="00E2704D">
              <w:t>H</w:t>
            </w:r>
          </w:p>
        </w:tc>
        <w:tc>
          <w:tcPr>
            <w:tcW w:w="816" w:type="dxa"/>
          </w:tcPr>
          <w:p w:rsidR="005128AE" w:rsidRPr="00AA1718" w:rsidRDefault="005128AE" w:rsidP="00AA1718">
            <w:pPr>
              <w:pStyle w:val="StijlCalibri14ptAangepastekleurRGB255"/>
              <w:rPr>
                <w:color w:val="FF0000"/>
              </w:rPr>
            </w:pPr>
            <w:r w:rsidRPr="00AA1718">
              <w:rPr>
                <w:color w:val="FF0000"/>
              </w:rPr>
              <w:t>4748</w:t>
            </w:r>
          </w:p>
        </w:tc>
        <w:tc>
          <w:tcPr>
            <w:tcW w:w="476" w:type="dxa"/>
          </w:tcPr>
          <w:p w:rsidR="005128AE" w:rsidRPr="003E3C39" w:rsidRDefault="005128AE" w:rsidP="00AA1718">
            <w:pPr>
              <w:autoSpaceDE w:val="0"/>
              <w:autoSpaceDN w:val="0"/>
              <w:adjustRightInd w:val="0"/>
              <w:jc w:val="center"/>
              <w:rPr>
                <w:rFonts w:ascii="Yoxall" w:hAnsi="Yoxall" w:cs="Eras Bold ITC"/>
                <w:b/>
                <w:bCs/>
                <w:color w:val="0080C0"/>
                <w:sz w:val="28"/>
                <w:szCs w:val="28"/>
              </w:rPr>
            </w:pPr>
            <w:r w:rsidRPr="003E3C39">
              <w:rPr>
                <w:rFonts w:ascii="Yoxall" w:hAnsi="Yoxall" w:cs="Eras Bold ITC"/>
                <w:b/>
                <w:bCs/>
                <w:color w:val="0080C0"/>
                <w:sz w:val="28"/>
                <w:szCs w:val="28"/>
              </w:rPr>
              <w:t>4</w:t>
            </w:r>
          </w:p>
        </w:tc>
      </w:tr>
      <w:tr w:rsidR="005128AE" w:rsidTr="00AA171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36" w:type="dxa"/>
          </w:tcPr>
          <w:p w:rsidR="005128AE" w:rsidRPr="00E2704D" w:rsidRDefault="005128AE" w:rsidP="00AA1718">
            <w:pPr>
              <w:pStyle w:val="OpmaakprofielCopperplateGothicBold14ptVetGrijs-50UitvullenVe"/>
            </w:pPr>
            <w:r w:rsidRPr="00E2704D">
              <w:t>I</w:t>
            </w:r>
          </w:p>
        </w:tc>
        <w:tc>
          <w:tcPr>
            <w:tcW w:w="816" w:type="dxa"/>
          </w:tcPr>
          <w:p w:rsidR="005128AE" w:rsidRPr="00AA1718" w:rsidRDefault="005128AE" w:rsidP="00AA1718">
            <w:pPr>
              <w:pStyle w:val="StijlCalibri14ptAangepastekleurRGB255"/>
              <w:rPr>
                <w:color w:val="FF0000"/>
              </w:rPr>
            </w:pPr>
            <w:r w:rsidRPr="00AA1718">
              <w:rPr>
                <w:color w:val="FF0000"/>
              </w:rPr>
              <w:t>4136</w:t>
            </w:r>
          </w:p>
        </w:tc>
        <w:tc>
          <w:tcPr>
            <w:tcW w:w="476" w:type="dxa"/>
          </w:tcPr>
          <w:p w:rsidR="005128AE" w:rsidRPr="003E3C39" w:rsidRDefault="005128AE" w:rsidP="00AA1718">
            <w:pPr>
              <w:autoSpaceDE w:val="0"/>
              <w:autoSpaceDN w:val="0"/>
              <w:adjustRightInd w:val="0"/>
              <w:jc w:val="center"/>
              <w:rPr>
                <w:rFonts w:ascii="Yoxall" w:hAnsi="Yoxall" w:cs="Eras Bold ITC"/>
                <w:b/>
                <w:bCs/>
                <w:color w:val="0080C0"/>
                <w:sz w:val="28"/>
                <w:szCs w:val="28"/>
              </w:rPr>
            </w:pPr>
            <w:r w:rsidRPr="003E3C39">
              <w:rPr>
                <w:rFonts w:ascii="Yoxall" w:hAnsi="Yoxall" w:cs="Eras Bold ITC"/>
                <w:b/>
                <w:bCs/>
                <w:color w:val="0080C0"/>
                <w:sz w:val="28"/>
                <w:szCs w:val="28"/>
              </w:rPr>
              <w:t>1</w:t>
            </w:r>
          </w:p>
        </w:tc>
      </w:tr>
      <w:tr w:rsidR="005128AE" w:rsidTr="00AA171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36" w:type="dxa"/>
          </w:tcPr>
          <w:p w:rsidR="005128AE" w:rsidRPr="00E2704D" w:rsidRDefault="005128AE" w:rsidP="00AA1718">
            <w:pPr>
              <w:pStyle w:val="OpmaakprofielCopperplateGothicBold14ptVetGrijs-50UitvullenVe"/>
            </w:pPr>
            <w:r w:rsidRPr="00E2704D">
              <w:t>J</w:t>
            </w:r>
          </w:p>
        </w:tc>
        <w:tc>
          <w:tcPr>
            <w:tcW w:w="816" w:type="dxa"/>
          </w:tcPr>
          <w:p w:rsidR="005128AE" w:rsidRPr="00AA1718" w:rsidRDefault="005128AE" w:rsidP="00AA1718">
            <w:pPr>
              <w:pStyle w:val="StijlCalibri14ptAangepastekleurRGB255"/>
              <w:rPr>
                <w:color w:val="FF0000"/>
              </w:rPr>
            </w:pPr>
            <w:r w:rsidRPr="00AA1718">
              <w:rPr>
                <w:color w:val="FF0000"/>
              </w:rPr>
              <w:t>1662</w:t>
            </w:r>
          </w:p>
        </w:tc>
        <w:tc>
          <w:tcPr>
            <w:tcW w:w="476" w:type="dxa"/>
          </w:tcPr>
          <w:p w:rsidR="005128AE" w:rsidRPr="003E3C39" w:rsidRDefault="005128AE" w:rsidP="00AA1718">
            <w:pPr>
              <w:autoSpaceDE w:val="0"/>
              <w:autoSpaceDN w:val="0"/>
              <w:adjustRightInd w:val="0"/>
              <w:jc w:val="center"/>
              <w:rPr>
                <w:rFonts w:ascii="Yoxall" w:hAnsi="Yoxall" w:cs="Eras Bold ITC"/>
                <w:b/>
                <w:bCs/>
                <w:color w:val="0080C0"/>
                <w:sz w:val="28"/>
                <w:szCs w:val="28"/>
              </w:rPr>
            </w:pPr>
            <w:r w:rsidRPr="003E3C39">
              <w:rPr>
                <w:rFonts w:ascii="Yoxall" w:hAnsi="Yoxall" w:cs="Eras Bold ITC"/>
                <w:b/>
                <w:bCs/>
                <w:color w:val="0080C0"/>
                <w:sz w:val="28"/>
                <w:szCs w:val="28"/>
              </w:rPr>
              <w:t>3</w:t>
            </w:r>
          </w:p>
        </w:tc>
      </w:tr>
    </w:tbl>
    <w:p w:rsidR="005128AE" w:rsidRDefault="005128AE" w:rsidP="00FC254A">
      <w:pPr>
        <w:rPr>
          <w:rFonts w:ascii="Calibri" w:hAnsi="Calibri"/>
        </w:rPr>
      </w:pPr>
    </w:p>
    <w:p w:rsidR="00AA1718" w:rsidRDefault="00AA1718" w:rsidP="005128AE">
      <w:pPr>
        <w:jc w:val="right"/>
        <w:rPr>
          <w:rFonts w:ascii="Calibri" w:hAnsi="Calibri"/>
          <w:color w:val="00B0F0"/>
          <w:sz w:val="28"/>
          <w:szCs w:val="28"/>
          <w:vertAlign w:val="subscript"/>
        </w:rPr>
      </w:pPr>
    </w:p>
    <w:p w:rsidR="00AA1718" w:rsidRDefault="00AA1718" w:rsidP="005128AE">
      <w:pPr>
        <w:jc w:val="right"/>
        <w:rPr>
          <w:rFonts w:ascii="Calibri" w:hAnsi="Calibri"/>
          <w:color w:val="00B0F0"/>
          <w:sz w:val="28"/>
          <w:szCs w:val="28"/>
          <w:vertAlign w:val="subscript"/>
        </w:rPr>
      </w:pPr>
    </w:p>
    <w:p w:rsidR="00AA1718" w:rsidRDefault="00AA1718" w:rsidP="005128AE">
      <w:pPr>
        <w:jc w:val="right"/>
        <w:rPr>
          <w:rFonts w:ascii="Calibri" w:hAnsi="Calibri"/>
          <w:color w:val="00B0F0"/>
          <w:sz w:val="28"/>
          <w:szCs w:val="28"/>
          <w:vertAlign w:val="subscript"/>
        </w:rPr>
      </w:pPr>
    </w:p>
    <w:p w:rsidR="00AA1718" w:rsidRDefault="00AA1718" w:rsidP="005128AE">
      <w:pPr>
        <w:jc w:val="right"/>
        <w:rPr>
          <w:rFonts w:ascii="Calibri" w:hAnsi="Calibri"/>
          <w:color w:val="00B0F0"/>
          <w:sz w:val="28"/>
          <w:szCs w:val="28"/>
          <w:vertAlign w:val="subscript"/>
        </w:rPr>
      </w:pPr>
    </w:p>
    <w:p w:rsidR="00AA1718" w:rsidRDefault="00AA1718" w:rsidP="005128AE">
      <w:pPr>
        <w:jc w:val="right"/>
        <w:rPr>
          <w:rFonts w:ascii="Calibri" w:hAnsi="Calibri"/>
          <w:color w:val="00B0F0"/>
          <w:sz w:val="28"/>
          <w:szCs w:val="28"/>
          <w:vertAlign w:val="subscript"/>
        </w:rPr>
      </w:pPr>
    </w:p>
    <w:p w:rsidR="00AA1718" w:rsidRDefault="00AA1718" w:rsidP="005128AE">
      <w:pPr>
        <w:jc w:val="right"/>
        <w:rPr>
          <w:rFonts w:ascii="Calibri" w:hAnsi="Calibri"/>
          <w:color w:val="00B0F0"/>
          <w:sz w:val="28"/>
          <w:szCs w:val="28"/>
          <w:vertAlign w:val="subscript"/>
        </w:rPr>
      </w:pPr>
    </w:p>
    <w:p w:rsidR="00AA1718" w:rsidRDefault="00AA1718" w:rsidP="005128AE">
      <w:pPr>
        <w:jc w:val="right"/>
        <w:rPr>
          <w:rFonts w:ascii="Calibri" w:hAnsi="Calibri"/>
          <w:color w:val="00B0F0"/>
          <w:sz w:val="28"/>
          <w:szCs w:val="28"/>
          <w:vertAlign w:val="subscript"/>
        </w:rPr>
      </w:pPr>
    </w:p>
    <w:p w:rsidR="00AA1718" w:rsidRDefault="00AA1718" w:rsidP="005128AE">
      <w:pPr>
        <w:jc w:val="right"/>
        <w:rPr>
          <w:rFonts w:ascii="Calibri" w:hAnsi="Calibri"/>
          <w:color w:val="00B0F0"/>
          <w:sz w:val="28"/>
          <w:szCs w:val="28"/>
          <w:vertAlign w:val="subscript"/>
        </w:rPr>
      </w:pPr>
    </w:p>
    <w:p w:rsidR="004E2FC1" w:rsidRPr="00311759" w:rsidRDefault="005128AE" w:rsidP="005128AE">
      <w:pPr>
        <w:jc w:val="right"/>
        <w:rPr>
          <w:rFonts w:ascii="Calibri" w:hAnsi="Calibri"/>
          <w:color w:val="00B0F0"/>
          <w:sz w:val="28"/>
          <w:szCs w:val="28"/>
          <w:vertAlign w:val="subscript"/>
          <w:lang w:val="pt-BR"/>
        </w:rPr>
      </w:pPr>
      <w:r w:rsidRPr="00311759">
        <w:rPr>
          <w:rFonts w:ascii="Calibri" w:hAnsi="Calibri"/>
          <w:color w:val="00B0F0"/>
          <w:sz w:val="28"/>
          <w:szCs w:val="28"/>
          <w:vertAlign w:val="subscript"/>
          <w:lang w:val="pt-BR"/>
        </w:rPr>
        <w:t xml:space="preserve">Gricha </w:t>
      </w:r>
      <w:r w:rsidR="00311759" w:rsidRPr="00311759">
        <w:rPr>
          <w:rFonts w:ascii="Calibri" w:hAnsi="Calibri"/>
          <w:color w:val="00B0F0"/>
          <w:sz w:val="28"/>
          <w:szCs w:val="28"/>
          <w:vertAlign w:val="subscript"/>
          <w:lang w:val="pt-BR"/>
        </w:rPr>
        <w:t>+</w:t>
      </w:r>
      <w:r w:rsidRPr="00311759">
        <w:rPr>
          <w:rFonts w:ascii="Calibri" w:hAnsi="Calibri"/>
          <w:color w:val="00B0F0"/>
          <w:sz w:val="28"/>
          <w:szCs w:val="28"/>
          <w:vertAlign w:val="subscript"/>
          <w:lang w:val="pt-BR"/>
        </w:rPr>
        <w:t>NIN – 12 mei 2013</w:t>
      </w:r>
      <w:r w:rsidR="00311759" w:rsidRPr="00311759">
        <w:rPr>
          <w:rFonts w:ascii="Calibri" w:hAnsi="Calibri"/>
          <w:color w:val="00B0F0"/>
          <w:sz w:val="28"/>
          <w:szCs w:val="28"/>
          <w:vertAlign w:val="subscript"/>
          <w:lang w:val="pt-BR"/>
        </w:rPr>
        <w:t xml:space="preserve"> – do 7 dec 2017</w:t>
      </w:r>
    </w:p>
    <w:sectPr w:rsidR="004E2FC1" w:rsidRPr="00311759" w:rsidSect="005128AE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oxal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ras Bold ITC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B03D3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C1"/>
    <w:rsid w:val="00043F06"/>
    <w:rsid w:val="000A437D"/>
    <w:rsid w:val="001165D5"/>
    <w:rsid w:val="001A09DE"/>
    <w:rsid w:val="00311759"/>
    <w:rsid w:val="00360D18"/>
    <w:rsid w:val="003E3C39"/>
    <w:rsid w:val="00487884"/>
    <w:rsid w:val="004E2FC1"/>
    <w:rsid w:val="005128AE"/>
    <w:rsid w:val="005B632C"/>
    <w:rsid w:val="00661FC5"/>
    <w:rsid w:val="00687363"/>
    <w:rsid w:val="006E4248"/>
    <w:rsid w:val="006E5059"/>
    <w:rsid w:val="007A7709"/>
    <w:rsid w:val="00892122"/>
    <w:rsid w:val="00895B89"/>
    <w:rsid w:val="008B68B4"/>
    <w:rsid w:val="00911A63"/>
    <w:rsid w:val="009302FE"/>
    <w:rsid w:val="009E015F"/>
    <w:rsid w:val="009E2E98"/>
    <w:rsid w:val="00AA1718"/>
    <w:rsid w:val="00AC68FC"/>
    <w:rsid w:val="00AF17FF"/>
    <w:rsid w:val="00AF5882"/>
    <w:rsid w:val="00B43562"/>
    <w:rsid w:val="00C56A59"/>
    <w:rsid w:val="00E2704D"/>
    <w:rsid w:val="00FC254A"/>
    <w:rsid w:val="00FD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EA2AB-722D-4235-8FA5-DD95EEE00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customStyle="1" w:styleId="bijschrift">
    <w:name w:val="bijschrift"/>
    <w:basedOn w:val="Standaard"/>
    <w:pPr>
      <w:widowControl w:val="0"/>
      <w:autoSpaceDE w:val="0"/>
      <w:autoSpaceDN w:val="0"/>
      <w:adjustRightInd w:val="0"/>
    </w:pPr>
    <w:rPr>
      <w:rFonts w:ascii="Courier New" w:hAnsi="Courier New"/>
      <w:sz w:val="20"/>
    </w:rPr>
  </w:style>
  <w:style w:type="character" w:customStyle="1" w:styleId="OpmaakprofielCopperplateGothicBold14ptVetGrijs-50Versmaldmet">
    <w:name w:val="Opmaakprofiel Copperplate Gothic Bold 14 pt Vet Grijs-50% Versmald met ..."/>
    <w:rsid w:val="009E015F"/>
    <w:rPr>
      <w:rFonts w:ascii="Arial Black" w:hAnsi="Arial Black"/>
      <w:b/>
      <w:bCs/>
      <w:color w:val="808080"/>
      <w:spacing w:val="-5"/>
      <w:sz w:val="28"/>
    </w:rPr>
  </w:style>
  <w:style w:type="character" w:styleId="Hyperlink">
    <w:name w:val="Hyperlink"/>
    <w:semiHidden/>
    <w:rsid w:val="005128AE"/>
    <w:rPr>
      <w:color w:val="0000FF"/>
      <w:u w:val="single"/>
    </w:rPr>
  </w:style>
  <w:style w:type="paragraph" w:customStyle="1" w:styleId="OpmaakprofielCopperplateGothicBold14ptVetGrijs-50UitvullenVe">
    <w:name w:val="Opmaakprofiel Copperplate Gothic Bold 14 pt Vet Grijs-50% Uitvullen Ve..."/>
    <w:basedOn w:val="Standaard"/>
    <w:rsid w:val="009E015F"/>
    <w:pPr>
      <w:jc w:val="both"/>
    </w:pPr>
    <w:rPr>
      <w:rFonts w:ascii="Arial Black" w:hAnsi="Arial Black"/>
      <w:b/>
      <w:bCs/>
      <w:color w:val="808080"/>
      <w:spacing w:val="-5"/>
      <w:sz w:val="28"/>
      <w:szCs w:val="20"/>
    </w:rPr>
  </w:style>
  <w:style w:type="character" w:customStyle="1" w:styleId="OpmaakprofielYoxall10ptVersmaldmet01pt">
    <w:name w:val="Opmaakprofiel Yoxall 10 pt Versmald met  01 pt"/>
    <w:rsid w:val="009E015F"/>
    <w:rPr>
      <w:rFonts w:ascii="Yoxall" w:hAnsi="Yoxall"/>
      <w:spacing w:val="0"/>
      <w:sz w:val="20"/>
    </w:rPr>
  </w:style>
  <w:style w:type="paragraph" w:customStyle="1" w:styleId="Opmaakprofiel10ptUitvullenVersmaldmet01pt">
    <w:name w:val="Opmaakprofiel 10 pt Uitvullen Versmald met  01 pt"/>
    <w:basedOn w:val="Standaard"/>
    <w:rsid w:val="009E015F"/>
    <w:pPr>
      <w:jc w:val="both"/>
    </w:pPr>
    <w:rPr>
      <w:rFonts w:ascii="Calibri" w:hAnsi="Calibri"/>
      <w:sz w:val="20"/>
      <w:szCs w:val="20"/>
    </w:rPr>
  </w:style>
  <w:style w:type="paragraph" w:customStyle="1" w:styleId="StijlCalibri14ptAangepastekleurRGB255">
    <w:name w:val="Stijl Calibri 14 pt Aangepaste kleur (RGB(255"/>
    <w:aliases w:val="50,50)) Centrum"/>
    <w:basedOn w:val="Standaard"/>
    <w:rsid w:val="009E2E98"/>
    <w:pPr>
      <w:jc w:val="center"/>
    </w:pPr>
    <w:rPr>
      <w:rFonts w:ascii="Calibri" w:hAnsi="Calibri"/>
      <w:color w:val="F4B083"/>
      <w:spacing w:val="4"/>
      <w:sz w:val="28"/>
      <w:szCs w:val="20"/>
    </w:rPr>
  </w:style>
  <w:style w:type="character" w:customStyle="1" w:styleId="StijlYoxall8ptRodeVersmaldmet025pt">
    <w:name w:val="Stijl Yoxall 8 pt Rode Versmald met  025 pt"/>
    <w:rsid w:val="009E2E98"/>
    <w:rPr>
      <w:rFonts w:ascii="Yoxall" w:hAnsi="Yoxall"/>
      <w:color w:val="F4B083"/>
      <w:spacing w:val="-5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gebruiker\Application%20Data\Microsoft\Sjablonen\10-1=9%20vragen%20zonder%20lijnen%20grijs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10-1=9 vragen zonder lijnen grijs.dot</Template>
  <TotalTime>0</TotalTime>
  <Pages>2</Pages>
  <Words>377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Naam : …………………………………………………………</vt:lpstr>
    </vt:vector>
  </TitlesOfParts>
  <Company>===</Company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Naam : …………………………………………………………</dc:title>
  <dc:subject/>
  <dc:creator>PLUSNIN Gricha</dc:creator>
  <cp:keywords/>
  <dc:description/>
  <cp:lastModifiedBy>Gricha Plusnin</cp:lastModifiedBy>
  <cp:revision>2</cp:revision>
  <cp:lastPrinted>2016-08-09T19:27:00Z</cp:lastPrinted>
  <dcterms:created xsi:type="dcterms:W3CDTF">2017-12-07T17:22:00Z</dcterms:created>
  <dcterms:modified xsi:type="dcterms:W3CDTF">2017-12-07T17:22:00Z</dcterms:modified>
</cp:coreProperties>
</file>